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5C38" w14:textId="40628AB1" w:rsidR="00D235AF" w:rsidRDefault="00774A7B" w:rsidP="006E1802">
      <w:pPr>
        <w:rPr>
          <w:rFonts w:ascii="Scene Std" w:hAnsi="Scene Std"/>
          <w:b/>
          <w:bCs/>
          <w:sz w:val="36"/>
          <w:szCs w:val="44"/>
        </w:rPr>
      </w:pPr>
      <w:r w:rsidRPr="00774A7B">
        <w:rPr>
          <w:rFonts w:ascii="Scene Std" w:hAnsi="Scene Std"/>
          <w:b/>
          <w:bCs/>
          <w:sz w:val="36"/>
          <w:szCs w:val="44"/>
        </w:rPr>
        <w:t>Lag en reklamekampanje for ungdom om hvorfor bedriften er et bra sted å jobbe</w:t>
      </w:r>
    </w:p>
    <w:p w14:paraId="743DEE1F" w14:textId="77777777" w:rsidR="00774A7B" w:rsidRDefault="00774A7B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30DFCB2C" w:rsidR="006E1802" w:rsidRPr="006E1802" w:rsidRDefault="00E87290" w:rsidP="006E1802">
      <w:pPr>
        <w:rPr>
          <w:rFonts w:ascii="Scene Std" w:hAnsi="Scene Std"/>
        </w:rPr>
      </w:pPr>
      <w:r w:rsidRPr="00E87290">
        <w:rPr>
          <w:rFonts w:ascii="Scene Std" w:hAnsi="Scene Std"/>
        </w:rPr>
        <w:t>Egner seg godt som gruppeoppgave (2–4 elever), men kan også løses i</w:t>
      </w:r>
      <w:r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427801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6E5154A5" w:rsidR="006E1802" w:rsidRPr="006E1802" w:rsidRDefault="00774A7B" w:rsidP="006E1802">
      <w:pPr>
        <w:rPr>
          <w:rFonts w:ascii="Scene Std" w:hAnsi="Scene Std"/>
        </w:rPr>
      </w:pPr>
      <w:r>
        <w:rPr>
          <w:rFonts w:ascii="Scene Std" w:hAnsi="Scene Std"/>
        </w:rPr>
        <w:t>3-4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 w:rsidR="00427801"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59484242" w14:textId="77777777" w:rsidR="00774A7B" w:rsidRDefault="00774A7B" w:rsidP="00774A7B">
      <w:pPr>
        <w:rPr>
          <w:rFonts w:ascii="Scene Std" w:hAnsi="Scene Std"/>
        </w:rPr>
      </w:pPr>
      <w:r w:rsidRPr="00774A7B">
        <w:rPr>
          <w:rFonts w:ascii="Scene Std" w:hAnsi="Scene Std"/>
        </w:rPr>
        <w:t>Mange ungdommer vurderer fremtidige utdannings- og yrkesvalg basert på hva de hører og ser om arbeidsplasser. En god reklamekampanje kan gjøre bedriften synlig for unge – som en trygg, sosial og spennende arbeidsplass. Dette kan bidra til å tiltrekke seg elever til arbeidsuke, sommervikarer eller lærlinger.</w:t>
      </w:r>
    </w:p>
    <w:p w14:paraId="62AF7FB8" w14:textId="77777777" w:rsidR="00774A7B" w:rsidRPr="00774A7B" w:rsidRDefault="00774A7B" w:rsidP="00774A7B">
      <w:pPr>
        <w:rPr>
          <w:rFonts w:ascii="Scene Std" w:hAnsi="Scene Std"/>
        </w:rPr>
      </w:pPr>
    </w:p>
    <w:p w14:paraId="4422B1F9" w14:textId="77777777" w:rsidR="00774A7B" w:rsidRPr="00774A7B" w:rsidRDefault="00774A7B" w:rsidP="00774A7B">
      <w:pPr>
        <w:rPr>
          <w:rFonts w:ascii="Scene Std" w:hAnsi="Scene Std"/>
        </w:rPr>
      </w:pPr>
      <w:r w:rsidRPr="00774A7B">
        <w:rPr>
          <w:rFonts w:ascii="Scene Std" w:hAnsi="Scene Std"/>
        </w:rPr>
        <w:t>I denne oppgaven skal dere lage en reklamekampanje for å vise hvorfor det er bra å jobbe i denne bedriften, spesielt rettet mot ungdom på ungdomsskole eller videregående.</w:t>
      </w:r>
    </w:p>
    <w:p w14:paraId="46DE8423" w14:textId="77777777" w:rsidR="006E1802" w:rsidRPr="006E1802" w:rsidRDefault="00427801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723BE492" w14:textId="77777777" w:rsidR="00774A7B" w:rsidRPr="00774A7B" w:rsidRDefault="00774A7B" w:rsidP="00774A7B">
      <w:pPr>
        <w:rPr>
          <w:rFonts w:ascii="Scene Std" w:hAnsi="Scene Std"/>
        </w:rPr>
      </w:pPr>
    </w:p>
    <w:p w14:paraId="03C0BF91" w14:textId="6A5A446A" w:rsidR="00774A7B" w:rsidRPr="00427801" w:rsidRDefault="00774A7B" w:rsidP="00774A7B">
      <w:pPr>
        <w:numPr>
          <w:ilvl w:val="0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  <w:b/>
          <w:bCs/>
        </w:rPr>
        <w:t xml:space="preserve">Finn kampanjens budskap </w:t>
      </w:r>
    </w:p>
    <w:p w14:paraId="2BC661E9" w14:textId="2A2226AB" w:rsidR="00427801" w:rsidRPr="00427801" w:rsidRDefault="00427801" w:rsidP="00427801">
      <w:pPr>
        <w:ind w:left="720"/>
        <w:rPr>
          <w:rFonts w:ascii="Scene Std" w:hAnsi="Scene Std"/>
        </w:rPr>
      </w:pPr>
      <w:r>
        <w:rPr>
          <w:rFonts w:ascii="Scene Std" w:hAnsi="Scene Std"/>
        </w:rPr>
        <w:t>Få hjelp fra veileder til å finne et budskap eller intervju noen på arbeidsplassen for å finne retning for reklamekampanjen på egenhånd:</w:t>
      </w:r>
    </w:p>
    <w:p w14:paraId="1481D700" w14:textId="77777777" w:rsidR="00774A7B" w:rsidRP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Hvorfor trives ansatte her?</w:t>
      </w:r>
    </w:p>
    <w:p w14:paraId="5421CCC0" w14:textId="77777777" w:rsidR="00774A7B" w:rsidRP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Hva er det ungdom ville like ved å jobbe her?</w:t>
      </w:r>
    </w:p>
    <w:p w14:paraId="2FB8D2F8" w14:textId="77777777" w:rsid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Eksempler: hyggelig miljø, læring, variasjon, mulighet for sommerjobb, inkludering</w:t>
      </w:r>
    </w:p>
    <w:p w14:paraId="1A380FFD" w14:textId="77777777" w:rsidR="00427801" w:rsidRPr="00774A7B" w:rsidRDefault="00427801" w:rsidP="00427801">
      <w:pPr>
        <w:rPr>
          <w:rFonts w:ascii="Scene Std" w:hAnsi="Scene Std"/>
        </w:rPr>
      </w:pPr>
    </w:p>
    <w:p w14:paraId="6082392D" w14:textId="2266953D" w:rsidR="00774A7B" w:rsidRPr="00427801" w:rsidRDefault="00774A7B" w:rsidP="00774A7B">
      <w:pPr>
        <w:numPr>
          <w:ilvl w:val="0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  <w:b/>
          <w:bCs/>
        </w:rPr>
        <w:t xml:space="preserve">Undersøk målgruppen </w:t>
      </w:r>
    </w:p>
    <w:p w14:paraId="1C02BA70" w14:textId="45A6A29C" w:rsidR="00427801" w:rsidRPr="00427801" w:rsidRDefault="00427801" w:rsidP="00427801">
      <w:pPr>
        <w:ind w:left="720"/>
        <w:rPr>
          <w:rFonts w:ascii="Scene Std" w:hAnsi="Scene Std"/>
        </w:rPr>
      </w:pPr>
      <w:r>
        <w:rPr>
          <w:rFonts w:ascii="Scene Std" w:hAnsi="Scene Std"/>
        </w:rPr>
        <w:t>Her kan dere komme med viktig informasjon til kampanjen fordi dere selv er i målgruppen:</w:t>
      </w:r>
    </w:p>
    <w:p w14:paraId="7ED85F51" w14:textId="77777777" w:rsidR="00774A7B" w:rsidRP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Hva fanger oppmerksomheten til ungdom?</w:t>
      </w:r>
    </w:p>
    <w:p w14:paraId="4DCD9CD0" w14:textId="77777777" w:rsidR="00774A7B" w:rsidRP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Hvilken tone og stil passer best? (humor, inspirasjon, ekte historier?)</w:t>
      </w:r>
    </w:p>
    <w:p w14:paraId="6405B11A" w14:textId="77777777" w:rsid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Hvor bør kampanjen vises? (Instagram, TikTok, skoleplakater?)</w:t>
      </w:r>
    </w:p>
    <w:p w14:paraId="2451AD96" w14:textId="77777777" w:rsidR="00774A7B" w:rsidRPr="00774A7B" w:rsidRDefault="00774A7B" w:rsidP="00774A7B">
      <w:pPr>
        <w:rPr>
          <w:rFonts w:ascii="Scene Std" w:hAnsi="Scene Std"/>
        </w:rPr>
      </w:pPr>
    </w:p>
    <w:p w14:paraId="6C0CAEFC" w14:textId="1920BECE" w:rsidR="00427801" w:rsidRPr="00427801" w:rsidRDefault="00774A7B" w:rsidP="00427801">
      <w:pPr>
        <w:numPr>
          <w:ilvl w:val="0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  <w:b/>
          <w:bCs/>
        </w:rPr>
        <w:t>Velg kampanjeform og lag materiell</w:t>
      </w:r>
    </w:p>
    <w:p w14:paraId="1E0C3EC6" w14:textId="5B17B82A" w:rsidR="00427801" w:rsidRPr="00427801" w:rsidRDefault="00427801" w:rsidP="00427801">
      <w:pPr>
        <w:ind w:left="720"/>
        <w:rPr>
          <w:rFonts w:ascii="Scene Std" w:hAnsi="Scene Std"/>
        </w:rPr>
      </w:pPr>
      <w:r>
        <w:rPr>
          <w:rFonts w:ascii="Scene Std" w:hAnsi="Scene Std"/>
        </w:rPr>
        <w:t>Nå skal dere finne form og lage materiell. Siden dette er en kampanje bør dere ta sikte på minst to ulike elementer.</w:t>
      </w:r>
    </w:p>
    <w:p w14:paraId="38053A2F" w14:textId="77777777" w:rsidR="00774A7B" w:rsidRP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Lag minst to kampanjeelementer, for eksempel:</w:t>
      </w:r>
    </w:p>
    <w:p w14:paraId="3B95E9CD" w14:textId="77777777" w:rsidR="00774A7B" w:rsidRPr="00774A7B" w:rsidRDefault="00774A7B" w:rsidP="00774A7B">
      <w:pPr>
        <w:numPr>
          <w:ilvl w:val="2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En Instagram-post eller Reel</w:t>
      </w:r>
    </w:p>
    <w:p w14:paraId="01373751" w14:textId="77777777" w:rsidR="00774A7B" w:rsidRPr="00774A7B" w:rsidRDefault="00774A7B" w:rsidP="00774A7B">
      <w:pPr>
        <w:numPr>
          <w:ilvl w:val="2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En plakat til skolens oppslagstavle</w:t>
      </w:r>
    </w:p>
    <w:p w14:paraId="3E51C9BC" w14:textId="77777777" w:rsidR="00774A7B" w:rsidRPr="00774A7B" w:rsidRDefault="00774A7B" w:rsidP="00774A7B">
      <w:pPr>
        <w:numPr>
          <w:ilvl w:val="2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Et slagord + bilde</w:t>
      </w:r>
    </w:p>
    <w:p w14:paraId="62B50AB0" w14:textId="77777777" w:rsidR="00774A7B" w:rsidRPr="00774A7B" w:rsidRDefault="00774A7B" w:rsidP="00774A7B">
      <w:pPr>
        <w:numPr>
          <w:ilvl w:val="2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lastRenderedPageBreak/>
        <w:t>En kort video med ansatte som sier hva de liker ved jobben</w:t>
      </w:r>
    </w:p>
    <w:p w14:paraId="5667DBA0" w14:textId="105E933A" w:rsid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Bruk Canva, PowerPoint, CapCut, mobilkamera eller tegning</w:t>
      </w:r>
      <w:r w:rsidR="00427801">
        <w:rPr>
          <w:rFonts w:ascii="Scene Std" w:hAnsi="Scene Std"/>
        </w:rPr>
        <w:t xml:space="preserve"> </w:t>
      </w:r>
    </w:p>
    <w:p w14:paraId="15EE0DD6" w14:textId="77777777" w:rsidR="00774A7B" w:rsidRPr="00774A7B" w:rsidRDefault="00774A7B" w:rsidP="00774A7B">
      <w:pPr>
        <w:rPr>
          <w:rFonts w:ascii="Scene Std" w:hAnsi="Scene Std"/>
        </w:rPr>
      </w:pPr>
    </w:p>
    <w:p w14:paraId="69617339" w14:textId="79B83DD2" w:rsidR="00774A7B" w:rsidRPr="00774A7B" w:rsidRDefault="00774A7B" w:rsidP="00774A7B">
      <w:pPr>
        <w:numPr>
          <w:ilvl w:val="0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  <w:b/>
          <w:bCs/>
        </w:rPr>
        <w:t xml:space="preserve">Skriv en kampanjeplan </w:t>
      </w:r>
      <w:r w:rsidRPr="00774A7B">
        <w:rPr>
          <w:rFonts w:ascii="Scene Std" w:hAnsi="Scene Std"/>
        </w:rPr>
        <w:br/>
        <w:t>Kampanjeplanen bør inneholde:</w:t>
      </w:r>
    </w:p>
    <w:p w14:paraId="5A8E3356" w14:textId="77777777" w:rsidR="00774A7B" w:rsidRP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Hvem kampanjen er for</w:t>
      </w:r>
    </w:p>
    <w:p w14:paraId="1C545E15" w14:textId="77777777" w:rsidR="00774A7B" w:rsidRP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Hva budskapet er</w:t>
      </w:r>
    </w:p>
    <w:p w14:paraId="6BAA1E6C" w14:textId="77777777" w:rsidR="00774A7B" w:rsidRPr="00774A7B" w:rsidRDefault="00774A7B" w:rsidP="00774A7B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Hvilke kanaler dere bruker</w:t>
      </w:r>
    </w:p>
    <w:p w14:paraId="1862AF63" w14:textId="1AB250F9" w:rsidR="00E87290" w:rsidRPr="00427801" w:rsidRDefault="00774A7B" w:rsidP="00E87290">
      <w:pPr>
        <w:numPr>
          <w:ilvl w:val="1"/>
          <w:numId w:val="43"/>
        </w:numPr>
        <w:rPr>
          <w:rFonts w:ascii="Scene Std" w:hAnsi="Scene Std"/>
        </w:rPr>
      </w:pPr>
      <w:r w:rsidRPr="00774A7B">
        <w:rPr>
          <w:rFonts w:ascii="Scene Std" w:hAnsi="Scene Std"/>
        </w:rPr>
        <w:t>Hvordan dere måler suksess (f.eks. antall som søker arbeidsuke)</w:t>
      </w:r>
    </w:p>
    <w:p w14:paraId="310C0149" w14:textId="77777777" w:rsidR="00F804AD" w:rsidRDefault="00F804AD" w:rsidP="00FD0BD3">
      <w:pPr>
        <w:rPr>
          <w:rFonts w:ascii="Scene Std" w:hAnsi="Scene Std"/>
        </w:rPr>
      </w:pPr>
    </w:p>
    <w:p w14:paraId="75AB99E8" w14:textId="77777777" w:rsidR="006E1802" w:rsidRPr="006E1802" w:rsidRDefault="00427801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0A7D4EB6" w14:textId="77777777" w:rsidR="00774A7B" w:rsidRDefault="00E87290" w:rsidP="00774A7B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="00774A7B" w:rsidRPr="00774A7B">
        <w:rPr>
          <w:rFonts w:ascii="Scene Std" w:hAnsi="Scene Std"/>
        </w:rPr>
        <w:t>Velg én eller flere presentasjonsformer:</w:t>
      </w:r>
    </w:p>
    <w:p w14:paraId="49A12D07" w14:textId="77777777" w:rsidR="00774A7B" w:rsidRPr="00774A7B" w:rsidRDefault="00774A7B" w:rsidP="00774A7B">
      <w:pPr>
        <w:rPr>
          <w:rFonts w:ascii="Scene Std" w:hAnsi="Scene Std"/>
        </w:rPr>
      </w:pPr>
    </w:p>
    <w:p w14:paraId="04414256" w14:textId="77777777" w:rsidR="00774A7B" w:rsidRPr="00774A7B" w:rsidRDefault="00774A7B" w:rsidP="00774A7B">
      <w:pPr>
        <w:numPr>
          <w:ilvl w:val="0"/>
          <w:numId w:val="44"/>
        </w:numPr>
        <w:rPr>
          <w:rFonts w:ascii="Scene Std" w:hAnsi="Scene Std"/>
        </w:rPr>
      </w:pPr>
      <w:r w:rsidRPr="00774A7B">
        <w:rPr>
          <w:rFonts w:ascii="Scene Std" w:hAnsi="Scene Std"/>
          <w:b/>
          <w:bCs/>
        </w:rPr>
        <w:t>Vis kampanjen i presentasjon</w:t>
      </w:r>
      <w:r w:rsidRPr="00774A7B">
        <w:rPr>
          <w:rFonts w:ascii="Scene Std" w:hAnsi="Scene Std"/>
        </w:rPr>
        <w:t xml:space="preserve"> (PowerPoint eller film)</w:t>
      </w:r>
    </w:p>
    <w:p w14:paraId="569A82C8" w14:textId="77777777" w:rsidR="00774A7B" w:rsidRPr="00774A7B" w:rsidRDefault="00774A7B" w:rsidP="00774A7B">
      <w:pPr>
        <w:numPr>
          <w:ilvl w:val="0"/>
          <w:numId w:val="44"/>
        </w:numPr>
        <w:rPr>
          <w:rFonts w:ascii="Scene Std" w:hAnsi="Scene Std"/>
        </w:rPr>
      </w:pPr>
      <w:r w:rsidRPr="00774A7B">
        <w:rPr>
          <w:rFonts w:ascii="Scene Std" w:hAnsi="Scene Std"/>
          <w:b/>
          <w:bCs/>
        </w:rPr>
        <w:t>Presenter planen muntlig</w:t>
      </w:r>
      <w:r w:rsidRPr="00774A7B">
        <w:rPr>
          <w:rFonts w:ascii="Scene Std" w:hAnsi="Scene Std"/>
        </w:rPr>
        <w:t xml:space="preserve"> for en leder eller ansatt</w:t>
      </w:r>
    </w:p>
    <w:p w14:paraId="00980C93" w14:textId="77777777" w:rsidR="00774A7B" w:rsidRPr="00774A7B" w:rsidRDefault="00774A7B" w:rsidP="00774A7B">
      <w:pPr>
        <w:numPr>
          <w:ilvl w:val="0"/>
          <w:numId w:val="44"/>
        </w:numPr>
        <w:rPr>
          <w:rFonts w:ascii="Scene Std" w:hAnsi="Scene Std"/>
        </w:rPr>
      </w:pPr>
      <w:r w:rsidRPr="00774A7B">
        <w:rPr>
          <w:rFonts w:ascii="Scene Std" w:hAnsi="Scene Std"/>
          <w:b/>
          <w:bCs/>
        </w:rPr>
        <w:t>Heng opp plakaten</w:t>
      </w:r>
      <w:r w:rsidRPr="00774A7B">
        <w:rPr>
          <w:rFonts w:ascii="Scene Std" w:hAnsi="Scene Std"/>
        </w:rPr>
        <w:t xml:space="preserve"> i pauserom eller på skolens oppslagstavle (med tillatelse)</w:t>
      </w:r>
    </w:p>
    <w:p w14:paraId="642715AD" w14:textId="77777777" w:rsidR="00774A7B" w:rsidRPr="00774A7B" w:rsidRDefault="00774A7B" w:rsidP="00774A7B">
      <w:pPr>
        <w:numPr>
          <w:ilvl w:val="0"/>
          <w:numId w:val="44"/>
        </w:numPr>
        <w:rPr>
          <w:rFonts w:ascii="Scene Std" w:hAnsi="Scene Std"/>
        </w:rPr>
      </w:pPr>
      <w:r w:rsidRPr="00774A7B">
        <w:rPr>
          <w:rFonts w:ascii="Scene Std" w:hAnsi="Scene Std"/>
          <w:b/>
          <w:bCs/>
        </w:rPr>
        <w:t>Del den digitale kampanjen</w:t>
      </w:r>
      <w:r w:rsidRPr="00774A7B">
        <w:rPr>
          <w:rFonts w:ascii="Scene Std" w:hAnsi="Scene Std"/>
        </w:rPr>
        <w:t xml:space="preserve"> (hvis det er godkjent av bedriften)</w:t>
      </w:r>
    </w:p>
    <w:p w14:paraId="33337206" w14:textId="4A77897B" w:rsidR="006E1802" w:rsidRPr="009341B4" w:rsidRDefault="006E1802" w:rsidP="00774A7B">
      <w:pPr>
        <w:rPr>
          <w:rFonts w:ascii="Scene Std" w:hAnsi="Scene Std"/>
        </w:rPr>
      </w:pPr>
    </w:p>
    <w:p w14:paraId="57AA1377" w14:textId="77777777" w:rsidR="006E1802" w:rsidRPr="006E1802" w:rsidRDefault="00427801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2F45BC06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</w:t>
      </w:r>
      <w:r w:rsidR="00427801">
        <w:rPr>
          <w:rFonts w:ascii="Scene Std" w:hAnsi="Scene Std"/>
        </w:rPr>
        <w:t>t</w:t>
      </w:r>
      <w:r>
        <w:rPr>
          <w:rFonts w:ascii="Scene Std" w:hAnsi="Scene Std"/>
        </w:rPr>
        <w:t xml:space="preserve"> for at den skal bli mer tilpasset arbeidsplassens behov. </w:t>
      </w:r>
      <w:r w:rsidR="00E87290">
        <w:rPr>
          <w:rFonts w:ascii="Scene Std" w:hAnsi="Scene Std"/>
        </w:rPr>
        <w:t xml:space="preserve">Sett av </w:t>
      </w:r>
      <w:r w:rsidR="00427801">
        <w:rPr>
          <w:rFonts w:ascii="Scene Std" w:hAnsi="Scene Std"/>
        </w:rPr>
        <w:t>en halv til en dag</w:t>
      </w:r>
      <w:r w:rsidR="00F804AD">
        <w:rPr>
          <w:rFonts w:ascii="Scene Std" w:hAnsi="Scene Std"/>
        </w:rPr>
        <w:t xml:space="preserve">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427801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C88"/>
    <w:multiLevelType w:val="multilevel"/>
    <w:tmpl w:val="90D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A30CB"/>
    <w:multiLevelType w:val="multilevel"/>
    <w:tmpl w:val="D9CC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40496"/>
    <w:multiLevelType w:val="multilevel"/>
    <w:tmpl w:val="42C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47669"/>
    <w:multiLevelType w:val="multilevel"/>
    <w:tmpl w:val="BC90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D2D9E"/>
    <w:multiLevelType w:val="multilevel"/>
    <w:tmpl w:val="689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B071D"/>
    <w:multiLevelType w:val="multilevel"/>
    <w:tmpl w:val="343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5707C"/>
    <w:multiLevelType w:val="multilevel"/>
    <w:tmpl w:val="B14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10784F"/>
    <w:multiLevelType w:val="multilevel"/>
    <w:tmpl w:val="A78C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302D6A"/>
    <w:multiLevelType w:val="multilevel"/>
    <w:tmpl w:val="F616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AD2B28"/>
    <w:multiLevelType w:val="multilevel"/>
    <w:tmpl w:val="1FBE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1"/>
  </w:num>
  <w:num w:numId="2" w16cid:durableId="827088661">
    <w:abstractNumId w:val="19"/>
  </w:num>
  <w:num w:numId="3" w16cid:durableId="1641031772">
    <w:abstractNumId w:val="18"/>
  </w:num>
  <w:num w:numId="4" w16cid:durableId="1748959506">
    <w:abstractNumId w:val="5"/>
  </w:num>
  <w:num w:numId="5" w16cid:durableId="200557161">
    <w:abstractNumId w:val="11"/>
  </w:num>
  <w:num w:numId="6" w16cid:durableId="1075542774">
    <w:abstractNumId w:val="24"/>
  </w:num>
  <w:num w:numId="7" w16cid:durableId="696589447">
    <w:abstractNumId w:val="4"/>
  </w:num>
  <w:num w:numId="8" w16cid:durableId="1903518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4"/>
  </w:num>
  <w:num w:numId="10" w16cid:durableId="589050210">
    <w:abstractNumId w:val="4"/>
  </w:num>
  <w:num w:numId="11" w16cid:durableId="125515756">
    <w:abstractNumId w:val="1"/>
  </w:num>
  <w:num w:numId="12" w16cid:durableId="1574664044">
    <w:abstractNumId w:val="6"/>
  </w:num>
  <w:num w:numId="13" w16cid:durableId="1965843407">
    <w:abstractNumId w:val="15"/>
  </w:num>
  <w:num w:numId="14" w16cid:durableId="1172257763">
    <w:abstractNumId w:val="26"/>
  </w:num>
  <w:num w:numId="15" w16cid:durableId="604583082">
    <w:abstractNumId w:val="33"/>
  </w:num>
  <w:num w:numId="16" w16cid:durableId="878930447">
    <w:abstractNumId w:val="7"/>
  </w:num>
  <w:num w:numId="17" w16cid:durableId="1758860531">
    <w:abstractNumId w:val="0"/>
  </w:num>
  <w:num w:numId="18" w16cid:durableId="891499858">
    <w:abstractNumId w:val="31"/>
  </w:num>
  <w:num w:numId="19" w16cid:durableId="1514683130">
    <w:abstractNumId w:val="35"/>
  </w:num>
  <w:num w:numId="20" w16cid:durableId="2091542530">
    <w:abstractNumId w:val="29"/>
  </w:num>
  <w:num w:numId="21" w16cid:durableId="1274363816">
    <w:abstractNumId w:val="32"/>
  </w:num>
  <w:num w:numId="22" w16cid:durableId="1621106458">
    <w:abstractNumId w:val="34"/>
  </w:num>
  <w:num w:numId="23" w16cid:durableId="1672565426">
    <w:abstractNumId w:val="16"/>
  </w:num>
  <w:num w:numId="24" w16cid:durableId="748969201">
    <w:abstractNumId w:val="28"/>
  </w:num>
  <w:num w:numId="25" w16cid:durableId="612782079">
    <w:abstractNumId w:val="17"/>
  </w:num>
  <w:num w:numId="26" w16cid:durableId="1545485076">
    <w:abstractNumId w:val="12"/>
  </w:num>
  <w:num w:numId="27" w16cid:durableId="2114812737">
    <w:abstractNumId w:val="3"/>
  </w:num>
  <w:num w:numId="28" w16cid:durableId="886644449">
    <w:abstractNumId w:val="20"/>
  </w:num>
  <w:num w:numId="29" w16cid:durableId="929578651">
    <w:abstractNumId w:val="38"/>
  </w:num>
  <w:num w:numId="30" w16cid:durableId="602033554">
    <w:abstractNumId w:val="8"/>
  </w:num>
  <w:num w:numId="31" w16cid:durableId="2061853751">
    <w:abstractNumId w:val="30"/>
  </w:num>
  <w:num w:numId="32" w16cid:durableId="138428947">
    <w:abstractNumId w:val="27"/>
  </w:num>
  <w:num w:numId="33" w16cid:durableId="1036809215">
    <w:abstractNumId w:val="22"/>
  </w:num>
  <w:num w:numId="34" w16cid:durableId="1919510613">
    <w:abstractNumId w:val="9"/>
  </w:num>
  <w:num w:numId="35" w16cid:durableId="1673408461">
    <w:abstractNumId w:val="2"/>
  </w:num>
  <w:num w:numId="36" w16cid:durableId="960234322">
    <w:abstractNumId w:val="23"/>
  </w:num>
  <w:num w:numId="37" w16cid:durableId="1517113603">
    <w:abstractNumId w:val="25"/>
  </w:num>
  <w:num w:numId="38" w16cid:durableId="950552684">
    <w:abstractNumId w:val="13"/>
  </w:num>
  <w:num w:numId="39" w16cid:durableId="1681392913">
    <w:abstractNumId w:val="10"/>
  </w:num>
  <w:num w:numId="40" w16cid:durableId="207644683">
    <w:abstractNumId w:val="21"/>
  </w:num>
  <w:num w:numId="41" w16cid:durableId="104740692">
    <w:abstractNumId w:val="14"/>
  </w:num>
  <w:num w:numId="42" w16cid:durableId="175580635">
    <w:abstractNumId w:val="37"/>
  </w:num>
  <w:num w:numId="43" w16cid:durableId="579875689">
    <w:abstractNumId w:val="39"/>
  </w:num>
  <w:num w:numId="44" w16cid:durableId="6001422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A5312"/>
    <w:rsid w:val="003D2D5E"/>
    <w:rsid w:val="003F5512"/>
    <w:rsid w:val="003F6033"/>
    <w:rsid w:val="00427801"/>
    <w:rsid w:val="004345F4"/>
    <w:rsid w:val="00457ADE"/>
    <w:rsid w:val="00487F55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7089A"/>
    <w:rsid w:val="00774A7B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923C9"/>
    <w:rsid w:val="009D0FCB"/>
    <w:rsid w:val="009E6EB5"/>
    <w:rsid w:val="00A22DEC"/>
    <w:rsid w:val="00A3716E"/>
    <w:rsid w:val="00A41310"/>
    <w:rsid w:val="00A63297"/>
    <w:rsid w:val="00A9660C"/>
    <w:rsid w:val="00AA101C"/>
    <w:rsid w:val="00AC16F5"/>
    <w:rsid w:val="00AC26FA"/>
    <w:rsid w:val="00AE786F"/>
    <w:rsid w:val="00AF44F7"/>
    <w:rsid w:val="00B038D1"/>
    <w:rsid w:val="00B82BA5"/>
    <w:rsid w:val="00B83B9A"/>
    <w:rsid w:val="00BB7C22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94EFD"/>
    <w:rsid w:val="00DA4E06"/>
    <w:rsid w:val="00DC211F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804AD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5</TotalTime>
  <Pages>2</Pages>
  <Words>440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2025-06-26T11:49:00Z</dcterms:created>
  <dcterms:modified xsi:type="dcterms:W3CDTF">2025-06-27T09:38:00Z</dcterms:modified>
</cp:coreProperties>
</file>