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5C38" w14:textId="4ED6D4E5" w:rsidR="00D235AF" w:rsidRDefault="00F26C2A" w:rsidP="006E1802">
      <w:pPr>
        <w:rPr>
          <w:rFonts w:ascii="Scene Std" w:hAnsi="Scene Std"/>
          <w:b/>
          <w:bCs/>
          <w:sz w:val="36"/>
          <w:szCs w:val="44"/>
        </w:rPr>
      </w:pPr>
      <w:r w:rsidRPr="00F26C2A">
        <w:rPr>
          <w:rFonts w:ascii="Scene Std" w:hAnsi="Scene Std"/>
          <w:b/>
          <w:bCs/>
          <w:sz w:val="36"/>
          <w:szCs w:val="44"/>
        </w:rPr>
        <w:t>Test og forbedre en nettside eller nettbutikk</w:t>
      </w:r>
    </w:p>
    <w:p w14:paraId="513C6D87" w14:textId="77777777" w:rsidR="00003072" w:rsidRDefault="00003072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546BD138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(2–4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0A136C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7C6B1F28" w:rsidR="006E1802" w:rsidRPr="006E1802" w:rsidRDefault="000A136C" w:rsidP="006E1802">
      <w:pPr>
        <w:rPr>
          <w:rFonts w:ascii="Scene Std" w:hAnsi="Scene Std"/>
        </w:rPr>
      </w:pPr>
      <w:r>
        <w:rPr>
          <w:rFonts w:ascii="Scene Std" w:hAnsi="Scene Std"/>
        </w:rPr>
        <w:t>2-</w:t>
      </w:r>
      <w:r w:rsidR="00041252">
        <w:rPr>
          <w:rFonts w:ascii="Scene Std" w:hAnsi="Scene Std"/>
        </w:rPr>
        <w:t>3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6BD8BAC5" w14:textId="77777777" w:rsidR="000A136C" w:rsidRDefault="000A136C" w:rsidP="006E1802">
      <w:pPr>
        <w:rPr>
          <w:rFonts w:ascii="Scene Std" w:hAnsi="Scene Std"/>
        </w:rPr>
      </w:pPr>
      <w:r w:rsidRPr="000A136C">
        <w:rPr>
          <w:rFonts w:ascii="Scene Std" w:hAnsi="Scene Std"/>
        </w:rPr>
        <w:t xml:space="preserve">En god nettside er ofte det første møtet kunder har med en bedrift. Hvis siden er vanskelig å bruke, treg eller lite informativ, kan det påvirke salget og kundens inntrykk. </w:t>
      </w:r>
    </w:p>
    <w:p w14:paraId="3D1EBA97" w14:textId="77777777" w:rsidR="000A136C" w:rsidRDefault="000A136C" w:rsidP="006E1802">
      <w:pPr>
        <w:rPr>
          <w:rFonts w:ascii="Scene Std" w:hAnsi="Scene Std"/>
        </w:rPr>
      </w:pPr>
    </w:p>
    <w:p w14:paraId="2DDDD73C" w14:textId="77777777" w:rsidR="000A136C" w:rsidRDefault="000A136C" w:rsidP="006E1802">
      <w:pPr>
        <w:rPr>
          <w:rFonts w:ascii="Scene Std" w:hAnsi="Scene Std"/>
        </w:rPr>
      </w:pPr>
      <w:r w:rsidRPr="000A136C">
        <w:rPr>
          <w:rFonts w:ascii="Scene Std" w:hAnsi="Scene Std"/>
        </w:rPr>
        <w:t>I denne oppgaven skal dere teste nettsiden fra et brukerperspektiv og komme med forslag til forbedringer, slik at bedriften kan fremstå mer profesjonell og brukervennlig.</w:t>
      </w:r>
    </w:p>
    <w:p w14:paraId="60830FF1" w14:textId="77777777" w:rsidR="000A136C" w:rsidRDefault="000A136C" w:rsidP="006E1802">
      <w:pPr>
        <w:rPr>
          <w:rFonts w:ascii="Scene Std" w:hAnsi="Scene Std"/>
        </w:rPr>
      </w:pPr>
    </w:p>
    <w:p w14:paraId="46DE8423" w14:textId="5EE90E7E" w:rsidR="006E1802" w:rsidRPr="006E1802" w:rsidRDefault="000A136C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3067B5A" w14:textId="77777777" w:rsidR="00003072" w:rsidRPr="00003072" w:rsidRDefault="00003072" w:rsidP="00003072">
      <w:pPr>
        <w:ind w:left="720"/>
        <w:rPr>
          <w:rFonts w:ascii="Scene Std" w:hAnsi="Scene Std"/>
        </w:rPr>
      </w:pPr>
    </w:p>
    <w:p w14:paraId="27A46D2D" w14:textId="774FA74E" w:rsidR="00041252" w:rsidRPr="00041252" w:rsidRDefault="00041252" w:rsidP="00041252">
      <w:pPr>
        <w:numPr>
          <w:ilvl w:val="0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t xml:space="preserve">Gå gjennom nettsiden som en kunde </w:t>
      </w:r>
    </w:p>
    <w:p w14:paraId="69FD324F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Er det lett å finne kontaktinformasjon?</w:t>
      </w:r>
    </w:p>
    <w:p w14:paraId="317FEE2C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Er menyen logisk?</w:t>
      </w:r>
    </w:p>
    <w:p w14:paraId="13E0CFED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Er designet oversiktlig og moderne?</w:t>
      </w:r>
    </w:p>
    <w:p w14:paraId="32956495" w14:textId="77777777" w:rsid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Hvordan fungerer nettsiden på mobil?</w:t>
      </w:r>
    </w:p>
    <w:p w14:paraId="32D7C5D4" w14:textId="77777777" w:rsidR="00D57173" w:rsidRPr="00041252" w:rsidRDefault="00D57173" w:rsidP="00D57173">
      <w:pPr>
        <w:rPr>
          <w:rFonts w:ascii="Scene Std" w:hAnsi="Scene Std"/>
        </w:rPr>
      </w:pPr>
    </w:p>
    <w:p w14:paraId="3D6CC465" w14:textId="3BB1C183" w:rsidR="00D57173" w:rsidRPr="00041252" w:rsidRDefault="00041252" w:rsidP="00D57173">
      <w:pPr>
        <w:numPr>
          <w:ilvl w:val="0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t xml:space="preserve">Vurder teknisk kvalitet </w:t>
      </w:r>
    </w:p>
    <w:p w14:paraId="497FAA0A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Hvor raskt laster nettsiden?</w:t>
      </w:r>
    </w:p>
    <w:p w14:paraId="41AB1840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Er det døde lenker eller feil?</w:t>
      </w:r>
    </w:p>
    <w:p w14:paraId="5BCE2830" w14:textId="77777777" w:rsid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Er skrifttypen og kontrasten lett å lese?</w:t>
      </w:r>
    </w:p>
    <w:p w14:paraId="78764C81" w14:textId="2DBE058D" w:rsidR="000A136C" w:rsidRDefault="000A136C" w:rsidP="00041252">
      <w:pPr>
        <w:numPr>
          <w:ilvl w:val="1"/>
          <w:numId w:val="49"/>
        </w:numPr>
        <w:rPr>
          <w:rFonts w:ascii="Scene Std" w:hAnsi="Scene Std"/>
        </w:rPr>
      </w:pPr>
      <w:r>
        <w:rPr>
          <w:rFonts w:ascii="Scene Std" w:hAnsi="Scene Std"/>
        </w:rPr>
        <w:t>Er det skrivefeil noen steder?</w:t>
      </w:r>
    </w:p>
    <w:p w14:paraId="68267F22" w14:textId="47485145" w:rsidR="000A136C" w:rsidRDefault="000A136C" w:rsidP="00041252">
      <w:pPr>
        <w:numPr>
          <w:ilvl w:val="1"/>
          <w:numId w:val="49"/>
        </w:numPr>
        <w:rPr>
          <w:rFonts w:ascii="Scene Std" w:hAnsi="Scene Std"/>
        </w:rPr>
      </w:pPr>
      <w:r>
        <w:rPr>
          <w:rFonts w:ascii="Scene Std" w:hAnsi="Scene Std"/>
        </w:rPr>
        <w:t>Er det feil datoer (utgåtte datoer) noen steder?</w:t>
      </w:r>
    </w:p>
    <w:p w14:paraId="600BB336" w14:textId="77777777" w:rsidR="00D57173" w:rsidRPr="00041252" w:rsidRDefault="00D57173" w:rsidP="00D57173">
      <w:pPr>
        <w:rPr>
          <w:rFonts w:ascii="Scene Std" w:hAnsi="Scene Std"/>
        </w:rPr>
      </w:pPr>
    </w:p>
    <w:p w14:paraId="0EE8AA95" w14:textId="0F95ACC3" w:rsidR="00041252" w:rsidRPr="00041252" w:rsidRDefault="00041252" w:rsidP="00041252">
      <w:pPr>
        <w:numPr>
          <w:ilvl w:val="0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t>Sammenlign med konkurrenter</w:t>
      </w:r>
    </w:p>
    <w:p w14:paraId="0EE4D43F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Hva gjør lignende bedrifter bedre?</w:t>
      </w:r>
    </w:p>
    <w:p w14:paraId="7BAF3E9D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Hvilke elementer eller funksjoner savner dere?</w:t>
      </w:r>
    </w:p>
    <w:p w14:paraId="0D02030D" w14:textId="77777777" w:rsid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Hva ser mer profesjonelt ut hos dem?</w:t>
      </w:r>
    </w:p>
    <w:p w14:paraId="430F7AC5" w14:textId="77777777" w:rsidR="00D57173" w:rsidRPr="00041252" w:rsidRDefault="00D57173" w:rsidP="00D57173">
      <w:pPr>
        <w:rPr>
          <w:rFonts w:ascii="Scene Std" w:hAnsi="Scene Std"/>
        </w:rPr>
      </w:pPr>
    </w:p>
    <w:p w14:paraId="213BC07F" w14:textId="5E2430D5" w:rsidR="00041252" w:rsidRPr="00041252" w:rsidRDefault="00041252" w:rsidP="00041252">
      <w:pPr>
        <w:numPr>
          <w:ilvl w:val="0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t xml:space="preserve">Lag forslag til forbedringer </w:t>
      </w:r>
    </w:p>
    <w:p w14:paraId="0C549983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Del inn forslagene i kategorier: design, innhold, brukervennlighet</w:t>
      </w:r>
    </w:p>
    <w:p w14:paraId="2491F41C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Begrunn hvorfor endringen er viktig</w:t>
      </w:r>
    </w:p>
    <w:p w14:paraId="3FCA4BD3" w14:textId="413C8CFD" w:rsidR="000A136C" w:rsidRPr="000A136C" w:rsidRDefault="00041252" w:rsidP="000A136C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Prioriter de viktigste tiltakene</w:t>
      </w:r>
    </w:p>
    <w:p w14:paraId="1153B850" w14:textId="77777777" w:rsidR="00D57173" w:rsidRPr="00041252" w:rsidRDefault="00D57173" w:rsidP="00D57173">
      <w:pPr>
        <w:rPr>
          <w:rFonts w:ascii="Scene Std" w:hAnsi="Scene Std"/>
        </w:rPr>
      </w:pPr>
    </w:p>
    <w:p w14:paraId="76BE4E91" w14:textId="4F28E3AA" w:rsidR="00041252" w:rsidRPr="00041252" w:rsidRDefault="00041252" w:rsidP="00041252">
      <w:pPr>
        <w:numPr>
          <w:ilvl w:val="0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lastRenderedPageBreak/>
        <w:t xml:space="preserve">Skriv en rapport </w:t>
      </w:r>
      <w:r w:rsidRPr="00041252">
        <w:rPr>
          <w:rFonts w:ascii="Scene Std" w:hAnsi="Scene Std"/>
        </w:rPr>
        <w:br/>
        <w:t>Rapporten bør inneholde:</w:t>
      </w:r>
    </w:p>
    <w:p w14:paraId="7DD91119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Oppsummering av funn</w:t>
      </w:r>
    </w:p>
    <w:p w14:paraId="0B71F92D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Konkrete forslag med forklaringer</w:t>
      </w:r>
    </w:p>
    <w:p w14:paraId="2E70E806" w14:textId="5F3DBCC8" w:rsid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Skjermbilder eller illustrasjoner ved beho</w:t>
      </w:r>
      <w:r w:rsidR="00D57173">
        <w:rPr>
          <w:rFonts w:ascii="Scene Std" w:hAnsi="Scene Std"/>
        </w:rPr>
        <w:t>v</w:t>
      </w:r>
    </w:p>
    <w:p w14:paraId="781E11C4" w14:textId="77777777" w:rsidR="00D57173" w:rsidRPr="00041252" w:rsidRDefault="00D57173" w:rsidP="00D57173">
      <w:pPr>
        <w:rPr>
          <w:rFonts w:ascii="Scene Std" w:hAnsi="Scene Std"/>
        </w:rPr>
      </w:pPr>
    </w:p>
    <w:p w14:paraId="3C81FC41" w14:textId="77777777" w:rsidR="00041252" w:rsidRPr="00041252" w:rsidRDefault="00041252" w:rsidP="00041252">
      <w:pPr>
        <w:numPr>
          <w:ilvl w:val="0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t>Lag en enkel prototype eller skisse:</w:t>
      </w:r>
    </w:p>
    <w:p w14:paraId="61B72DCA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Tegn for hånd, bruk PowerPoint, Canva eller figma.com</w:t>
      </w:r>
    </w:p>
    <w:p w14:paraId="4B6498F7" w14:textId="77777777" w:rsidR="00041252" w:rsidRPr="00041252" w:rsidRDefault="00041252" w:rsidP="00041252">
      <w:pPr>
        <w:numPr>
          <w:ilvl w:val="1"/>
          <w:numId w:val="49"/>
        </w:numPr>
        <w:rPr>
          <w:rFonts w:ascii="Scene Std" w:hAnsi="Scene Std"/>
        </w:rPr>
      </w:pPr>
      <w:r w:rsidRPr="00041252">
        <w:rPr>
          <w:rFonts w:ascii="Scene Std" w:hAnsi="Scene Std"/>
        </w:rPr>
        <w:t>Vis hvordan forbedret forside eller menystruktur kunne sett ut</w:t>
      </w: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0A136C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61841E17" w14:textId="6590ECE1" w:rsidR="00003072" w:rsidRDefault="00E87290" w:rsidP="00003072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487F55">
        <w:rPr>
          <w:rFonts w:ascii="Scene Std" w:hAnsi="Scene Std"/>
        </w:rPr>
        <w:t>Velg én eller flere presentasjonsformer</w:t>
      </w:r>
      <w:r>
        <w:rPr>
          <w:rFonts w:ascii="Scene Std" w:hAnsi="Scene Std"/>
        </w:rPr>
        <w:t>.</w:t>
      </w:r>
      <w:r w:rsidR="00003072">
        <w:rPr>
          <w:rFonts w:ascii="Scene Std" w:hAnsi="Scene Std"/>
        </w:rPr>
        <w:t xml:space="preserve"> </w:t>
      </w:r>
    </w:p>
    <w:p w14:paraId="67785BB1" w14:textId="77777777" w:rsidR="00041252" w:rsidRDefault="00041252" w:rsidP="00003072">
      <w:pPr>
        <w:rPr>
          <w:rFonts w:ascii="Scene Std" w:hAnsi="Scene Std"/>
        </w:rPr>
      </w:pPr>
    </w:p>
    <w:p w14:paraId="279C9AD6" w14:textId="77777777" w:rsidR="00041252" w:rsidRPr="00041252" w:rsidRDefault="00041252" w:rsidP="00041252">
      <w:pPr>
        <w:numPr>
          <w:ilvl w:val="0"/>
          <w:numId w:val="50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t>Muntlig presentasjon</w:t>
      </w:r>
      <w:r w:rsidRPr="00041252">
        <w:rPr>
          <w:rFonts w:ascii="Scene Std" w:hAnsi="Scene Std"/>
        </w:rPr>
        <w:t xml:space="preserve"> av funn og forslag for en leder eller ansvarlig</w:t>
      </w:r>
    </w:p>
    <w:p w14:paraId="3DECBFE9" w14:textId="77777777" w:rsidR="00041252" w:rsidRPr="00041252" w:rsidRDefault="00041252" w:rsidP="00041252">
      <w:pPr>
        <w:numPr>
          <w:ilvl w:val="0"/>
          <w:numId w:val="50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t>Del rapport og prototype</w:t>
      </w:r>
      <w:r w:rsidRPr="00041252">
        <w:rPr>
          <w:rFonts w:ascii="Scene Std" w:hAnsi="Scene Std"/>
        </w:rPr>
        <w:t xml:space="preserve"> som dokument eller digital fremvisning</w:t>
      </w:r>
    </w:p>
    <w:p w14:paraId="3E8B3067" w14:textId="77777777" w:rsidR="00041252" w:rsidRPr="00041252" w:rsidRDefault="00041252" w:rsidP="00041252">
      <w:pPr>
        <w:numPr>
          <w:ilvl w:val="0"/>
          <w:numId w:val="50"/>
        </w:numPr>
        <w:rPr>
          <w:rFonts w:ascii="Scene Std" w:hAnsi="Scene Std"/>
        </w:rPr>
      </w:pPr>
      <w:r w:rsidRPr="00041252">
        <w:rPr>
          <w:rFonts w:ascii="Scene Std" w:hAnsi="Scene Std"/>
          <w:b/>
          <w:bCs/>
        </w:rPr>
        <w:t>Visuelle før-og-etter-skisser</w:t>
      </w:r>
      <w:r w:rsidRPr="00041252">
        <w:rPr>
          <w:rFonts w:ascii="Scene Std" w:hAnsi="Scene Std"/>
        </w:rPr>
        <w:t xml:space="preserve"> som forklarer forbedringsideene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0A136C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7D01B38B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</w:t>
      </w:r>
      <w:r w:rsidR="000A136C">
        <w:rPr>
          <w:rFonts w:ascii="Scene Std" w:hAnsi="Scene Std"/>
        </w:rPr>
        <w:t>t</w:t>
      </w:r>
      <w:r>
        <w:rPr>
          <w:rFonts w:ascii="Scene Std" w:hAnsi="Scene Std"/>
        </w:rPr>
        <w:t xml:space="preserve">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041252">
        <w:rPr>
          <w:rFonts w:ascii="Scene Std" w:hAnsi="Scene Std"/>
        </w:rPr>
        <w:t>2-3 timer</w:t>
      </w:r>
      <w:r w:rsidR="00BC4568">
        <w:rPr>
          <w:rFonts w:ascii="Scene Std" w:hAnsi="Scene Std"/>
        </w:rPr>
        <w:t xml:space="preserve">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0A136C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4B7"/>
    <w:multiLevelType w:val="multilevel"/>
    <w:tmpl w:val="8C5C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7105C"/>
    <w:multiLevelType w:val="multilevel"/>
    <w:tmpl w:val="CCC2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A30CB"/>
    <w:multiLevelType w:val="multilevel"/>
    <w:tmpl w:val="D9CC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529D6"/>
    <w:multiLevelType w:val="multilevel"/>
    <w:tmpl w:val="5A8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40496"/>
    <w:multiLevelType w:val="multilevel"/>
    <w:tmpl w:val="42C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F056B9"/>
    <w:multiLevelType w:val="multilevel"/>
    <w:tmpl w:val="934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EC6326"/>
    <w:multiLevelType w:val="multilevel"/>
    <w:tmpl w:val="1656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A01AE"/>
    <w:multiLevelType w:val="multilevel"/>
    <w:tmpl w:val="316C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2D2D9E"/>
    <w:multiLevelType w:val="multilevel"/>
    <w:tmpl w:val="689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852216"/>
    <w:multiLevelType w:val="multilevel"/>
    <w:tmpl w:val="C02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5707C"/>
    <w:multiLevelType w:val="multilevel"/>
    <w:tmpl w:val="B14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04AA0"/>
    <w:multiLevelType w:val="multilevel"/>
    <w:tmpl w:val="50D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C068B6"/>
    <w:multiLevelType w:val="multilevel"/>
    <w:tmpl w:val="D8A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505CD2"/>
    <w:multiLevelType w:val="multilevel"/>
    <w:tmpl w:val="7E4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3"/>
  </w:num>
  <w:num w:numId="2" w16cid:durableId="827088661">
    <w:abstractNumId w:val="21"/>
  </w:num>
  <w:num w:numId="3" w16cid:durableId="1641031772">
    <w:abstractNumId w:val="20"/>
  </w:num>
  <w:num w:numId="4" w16cid:durableId="1748959506">
    <w:abstractNumId w:val="6"/>
  </w:num>
  <w:num w:numId="5" w16cid:durableId="200557161">
    <w:abstractNumId w:val="13"/>
  </w:num>
  <w:num w:numId="6" w16cid:durableId="1075542774">
    <w:abstractNumId w:val="30"/>
  </w:num>
  <w:num w:numId="7" w16cid:durableId="696589447">
    <w:abstractNumId w:val="5"/>
  </w:num>
  <w:num w:numId="8" w16cid:durableId="19035185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30"/>
  </w:num>
  <w:num w:numId="10" w16cid:durableId="589050210">
    <w:abstractNumId w:val="5"/>
  </w:num>
  <w:num w:numId="11" w16cid:durableId="125515756">
    <w:abstractNumId w:val="2"/>
  </w:num>
  <w:num w:numId="12" w16cid:durableId="1574664044">
    <w:abstractNumId w:val="7"/>
  </w:num>
  <w:num w:numId="13" w16cid:durableId="1965843407">
    <w:abstractNumId w:val="17"/>
  </w:num>
  <w:num w:numId="14" w16cid:durableId="1172257763">
    <w:abstractNumId w:val="32"/>
  </w:num>
  <w:num w:numId="15" w16cid:durableId="604583082">
    <w:abstractNumId w:val="41"/>
  </w:num>
  <w:num w:numId="16" w16cid:durableId="878930447">
    <w:abstractNumId w:val="8"/>
  </w:num>
  <w:num w:numId="17" w16cid:durableId="1758860531">
    <w:abstractNumId w:val="1"/>
  </w:num>
  <w:num w:numId="18" w16cid:durableId="891499858">
    <w:abstractNumId w:val="39"/>
  </w:num>
  <w:num w:numId="19" w16cid:durableId="1514683130">
    <w:abstractNumId w:val="44"/>
  </w:num>
  <w:num w:numId="20" w16cid:durableId="2091542530">
    <w:abstractNumId w:val="36"/>
  </w:num>
  <w:num w:numId="21" w16cid:durableId="1274363816">
    <w:abstractNumId w:val="40"/>
  </w:num>
  <w:num w:numId="22" w16cid:durableId="1621106458">
    <w:abstractNumId w:val="43"/>
  </w:num>
  <w:num w:numId="23" w16cid:durableId="1672565426">
    <w:abstractNumId w:val="18"/>
  </w:num>
  <w:num w:numId="24" w16cid:durableId="748969201">
    <w:abstractNumId w:val="34"/>
  </w:num>
  <w:num w:numId="25" w16cid:durableId="612782079">
    <w:abstractNumId w:val="19"/>
  </w:num>
  <w:num w:numId="26" w16cid:durableId="1545485076">
    <w:abstractNumId w:val="14"/>
  </w:num>
  <w:num w:numId="27" w16cid:durableId="2114812737">
    <w:abstractNumId w:val="4"/>
  </w:num>
  <w:num w:numId="28" w16cid:durableId="886644449">
    <w:abstractNumId w:val="22"/>
  </w:num>
  <w:num w:numId="29" w16cid:durableId="929578651">
    <w:abstractNumId w:val="45"/>
  </w:num>
  <w:num w:numId="30" w16cid:durableId="602033554">
    <w:abstractNumId w:val="9"/>
  </w:num>
  <w:num w:numId="31" w16cid:durableId="2061853751">
    <w:abstractNumId w:val="38"/>
  </w:num>
  <w:num w:numId="32" w16cid:durableId="138428947">
    <w:abstractNumId w:val="33"/>
  </w:num>
  <w:num w:numId="33" w16cid:durableId="1036809215">
    <w:abstractNumId w:val="27"/>
  </w:num>
  <w:num w:numId="34" w16cid:durableId="1919510613">
    <w:abstractNumId w:val="11"/>
  </w:num>
  <w:num w:numId="35" w16cid:durableId="1673408461">
    <w:abstractNumId w:val="3"/>
  </w:num>
  <w:num w:numId="36" w16cid:durableId="960234322">
    <w:abstractNumId w:val="29"/>
  </w:num>
  <w:num w:numId="37" w16cid:durableId="1517113603">
    <w:abstractNumId w:val="31"/>
  </w:num>
  <w:num w:numId="38" w16cid:durableId="950552684">
    <w:abstractNumId w:val="16"/>
  </w:num>
  <w:num w:numId="39" w16cid:durableId="1681392913">
    <w:abstractNumId w:val="12"/>
  </w:num>
  <w:num w:numId="40" w16cid:durableId="207644683">
    <w:abstractNumId w:val="26"/>
  </w:num>
  <w:num w:numId="41" w16cid:durableId="2030639608">
    <w:abstractNumId w:val="37"/>
  </w:num>
  <w:num w:numId="42" w16cid:durableId="612712100">
    <w:abstractNumId w:val="25"/>
  </w:num>
  <w:num w:numId="43" w16cid:durableId="1004894860">
    <w:abstractNumId w:val="10"/>
  </w:num>
  <w:num w:numId="44" w16cid:durableId="1590851003">
    <w:abstractNumId w:val="35"/>
  </w:num>
  <w:num w:numId="45" w16cid:durableId="867840574">
    <w:abstractNumId w:val="0"/>
  </w:num>
  <w:num w:numId="46" w16cid:durableId="1954094071">
    <w:abstractNumId w:val="42"/>
  </w:num>
  <w:num w:numId="47" w16cid:durableId="525025993">
    <w:abstractNumId w:val="15"/>
  </w:num>
  <w:num w:numId="48" w16cid:durableId="1843736970">
    <w:abstractNumId w:val="28"/>
  </w:num>
  <w:num w:numId="49" w16cid:durableId="342588424">
    <w:abstractNumId w:val="24"/>
  </w:num>
  <w:num w:numId="50" w16cid:durableId="6849425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41252"/>
    <w:rsid w:val="000548EA"/>
    <w:rsid w:val="0005654C"/>
    <w:rsid w:val="0006490F"/>
    <w:rsid w:val="00067D3D"/>
    <w:rsid w:val="000732D8"/>
    <w:rsid w:val="00077856"/>
    <w:rsid w:val="000851A3"/>
    <w:rsid w:val="00090553"/>
    <w:rsid w:val="0009655D"/>
    <w:rsid w:val="000A136C"/>
    <w:rsid w:val="000E32D5"/>
    <w:rsid w:val="00124864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6C11"/>
    <w:rsid w:val="003A5312"/>
    <w:rsid w:val="003D2D5E"/>
    <w:rsid w:val="003F5512"/>
    <w:rsid w:val="003F6033"/>
    <w:rsid w:val="004345F4"/>
    <w:rsid w:val="00487F55"/>
    <w:rsid w:val="004A3934"/>
    <w:rsid w:val="004C7C03"/>
    <w:rsid w:val="00541BDD"/>
    <w:rsid w:val="0054785D"/>
    <w:rsid w:val="0055099B"/>
    <w:rsid w:val="00557A15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67447"/>
    <w:rsid w:val="009923C9"/>
    <w:rsid w:val="009C48A1"/>
    <w:rsid w:val="009D0FCB"/>
    <w:rsid w:val="009E6EB5"/>
    <w:rsid w:val="00A22DEC"/>
    <w:rsid w:val="00A3716E"/>
    <w:rsid w:val="00A41310"/>
    <w:rsid w:val="00A63297"/>
    <w:rsid w:val="00A9660C"/>
    <w:rsid w:val="00AA101C"/>
    <w:rsid w:val="00AC26FA"/>
    <w:rsid w:val="00AE786F"/>
    <w:rsid w:val="00AF44F7"/>
    <w:rsid w:val="00B038D1"/>
    <w:rsid w:val="00B252A2"/>
    <w:rsid w:val="00B82BA5"/>
    <w:rsid w:val="00B83B9A"/>
    <w:rsid w:val="00BB7C22"/>
    <w:rsid w:val="00BC4568"/>
    <w:rsid w:val="00BE24F5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57173"/>
    <w:rsid w:val="00D94EFD"/>
    <w:rsid w:val="00DA4E06"/>
    <w:rsid w:val="00DC211F"/>
    <w:rsid w:val="00DF0B27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26C2A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9</TotalTime>
  <Pages>2</Pages>
  <Words>373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6</cp:revision>
  <cp:lastPrinted>2025-06-18T11:37:00Z</cp:lastPrinted>
  <dcterms:created xsi:type="dcterms:W3CDTF">2025-06-26T10:33:00Z</dcterms:created>
  <dcterms:modified xsi:type="dcterms:W3CDTF">2025-06-27T09:27:00Z</dcterms:modified>
</cp:coreProperties>
</file>