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7B66" w14:textId="418DDB6C" w:rsidR="006E1802" w:rsidRPr="006E1802" w:rsidRDefault="00C1388E" w:rsidP="006E1802">
      <w:pPr>
        <w:pStyle w:val="Overskrift2"/>
        <w:rPr>
          <w:rFonts w:ascii="Scene Std" w:eastAsia="Cambria" w:hAnsi="Scene Std"/>
          <w:szCs w:val="44"/>
          <w:lang w:eastAsia="en-US"/>
        </w:rPr>
      </w:pPr>
      <w:r w:rsidRPr="00C1388E">
        <w:rPr>
          <w:rFonts w:ascii="Scene Std" w:eastAsia="Cambria" w:hAnsi="Scene Std"/>
          <w:szCs w:val="44"/>
          <w:lang w:eastAsia="en-US"/>
        </w:rPr>
        <w:t>Intervju en ansatt om jobben deres</w:t>
      </w:r>
    </w:p>
    <w:p w14:paraId="373F9BCC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6EDDFB6C" w:rsidR="006E1802" w:rsidRPr="006E1802" w:rsidRDefault="00C1388E" w:rsidP="006E1802">
      <w:pPr>
        <w:rPr>
          <w:rFonts w:ascii="Scene Std" w:hAnsi="Scene Std"/>
        </w:rPr>
      </w:pPr>
      <w:r w:rsidRPr="00C1388E">
        <w:rPr>
          <w:rFonts w:ascii="Scene Std" w:hAnsi="Scene Std"/>
        </w:rPr>
        <w:t>Kan løses individuelt eller i par.</w:t>
      </w:r>
      <w:r w:rsidR="00B2113F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5E62653D" w14:textId="55C351D1" w:rsidR="006E1802" w:rsidRPr="006E1802" w:rsidRDefault="00C1388E" w:rsidP="006E1802">
      <w:pPr>
        <w:rPr>
          <w:rFonts w:ascii="Scene Std" w:hAnsi="Scene Std"/>
        </w:rPr>
      </w:pPr>
      <w:r>
        <w:rPr>
          <w:rFonts w:ascii="Scene Std" w:hAnsi="Scene Std"/>
        </w:rPr>
        <w:t>En halv til en</w:t>
      </w:r>
      <w:r w:rsidR="006E1802" w:rsidRPr="006E1802">
        <w:rPr>
          <w:rFonts w:ascii="Scene Std" w:hAnsi="Scene Std"/>
        </w:rPr>
        <w:t xml:space="preserve"> hel arbeidsdag</w:t>
      </w:r>
      <w:r>
        <w:rPr>
          <w:rFonts w:ascii="Scene Std" w:hAnsi="Scene Std"/>
        </w:rPr>
        <w:t>(</w:t>
      </w:r>
      <w:r w:rsidR="006E1802" w:rsidRPr="006E1802">
        <w:rPr>
          <w:rFonts w:ascii="Scene Std" w:hAnsi="Scene Std"/>
        </w:rPr>
        <w:t>er</w:t>
      </w:r>
      <w:r>
        <w:rPr>
          <w:rFonts w:ascii="Scene Std" w:hAnsi="Scene Std"/>
        </w:rPr>
        <w:t>)</w:t>
      </w:r>
    </w:p>
    <w:p w14:paraId="7FD2BF8E" w14:textId="77777777" w:rsidR="006E1802" w:rsidRPr="006E1802" w:rsidRDefault="00B2113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5D2155A4" w14:textId="423F71EB" w:rsidR="00C1388E" w:rsidRPr="00C1388E" w:rsidRDefault="006E1802" w:rsidP="00925E76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C8DB6D6" w14:textId="77777777" w:rsidR="00C1388E" w:rsidRDefault="00C1388E" w:rsidP="00C1388E">
      <w:pPr>
        <w:rPr>
          <w:rFonts w:ascii="Scene Std" w:hAnsi="Scene Std"/>
        </w:rPr>
      </w:pPr>
      <w:r w:rsidRPr="00C1388E">
        <w:rPr>
          <w:rFonts w:ascii="Scene Std" w:hAnsi="Scene Std"/>
        </w:rPr>
        <w:t>En viktig del av arbeidsuka er å forstå hva ulike yrker innebærer i praksis. Å intervjue en ansatt gir innsikt i arbeidsoppgaver, ansvar, utfordringer og hva slags kompetanse som kreves. Det gir også mulighet til å stille spørsmål man ellers ikke får svar på.</w:t>
      </w:r>
    </w:p>
    <w:p w14:paraId="48E03D2F" w14:textId="77777777" w:rsidR="00C1388E" w:rsidRPr="00C1388E" w:rsidRDefault="00C1388E" w:rsidP="00C1388E">
      <w:pPr>
        <w:rPr>
          <w:rFonts w:ascii="Scene Std" w:hAnsi="Scene Std"/>
        </w:rPr>
      </w:pPr>
    </w:p>
    <w:p w14:paraId="63AC2C32" w14:textId="77777777" w:rsidR="00C1388E" w:rsidRPr="00C1388E" w:rsidRDefault="00C1388E" w:rsidP="00C1388E">
      <w:pPr>
        <w:rPr>
          <w:rFonts w:ascii="Scene Std" w:hAnsi="Scene Std"/>
        </w:rPr>
      </w:pPr>
      <w:r w:rsidRPr="00C1388E">
        <w:rPr>
          <w:rFonts w:ascii="Scene Std" w:hAnsi="Scene Std"/>
        </w:rPr>
        <w:t>I denne oppgaven skal dere gjennomføre et kort intervju med en ansatt i bedriften for å lære mer om yrket deres. Målet er å forstå hvordan arbeidsdagen deres ser ut, hvilke ferdigheter som er viktige og hva de liker best med jobben sin.</w:t>
      </w:r>
    </w:p>
    <w:p w14:paraId="6471676A" w14:textId="77777777" w:rsidR="00925E76" w:rsidRPr="00264188" w:rsidRDefault="00925E76" w:rsidP="00264188">
      <w:pPr>
        <w:rPr>
          <w:rFonts w:ascii="Scene Std" w:hAnsi="Scene Std"/>
        </w:rPr>
      </w:pPr>
    </w:p>
    <w:p w14:paraId="46DE8423" w14:textId="77777777" w:rsidR="006E1802" w:rsidRPr="006E1802" w:rsidRDefault="00B2113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6510F115" w14:textId="77777777" w:rsidR="00BF2087" w:rsidRDefault="00BF2087" w:rsidP="00BF2087">
      <w:pPr>
        <w:rPr>
          <w:rFonts w:ascii="Scene Std" w:hAnsi="Scene Std"/>
        </w:rPr>
      </w:pPr>
    </w:p>
    <w:p w14:paraId="546E4BEE" w14:textId="77777777" w:rsidR="00BF2087" w:rsidRDefault="00BF2087" w:rsidP="00BF2087">
      <w:pPr>
        <w:numPr>
          <w:ilvl w:val="0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>Forbered spørsmål</w:t>
      </w:r>
    </w:p>
    <w:p w14:paraId="29348A17" w14:textId="77777777" w:rsidR="00BF2087" w:rsidRDefault="00BF2087" w:rsidP="00BF2087">
      <w:pPr>
        <w:ind w:left="720"/>
        <w:rPr>
          <w:rFonts w:ascii="Scene Std" w:hAnsi="Scene Std"/>
        </w:rPr>
      </w:pPr>
      <w:r w:rsidRPr="00BF2087">
        <w:rPr>
          <w:rFonts w:ascii="Scene Std" w:hAnsi="Scene Std"/>
        </w:rPr>
        <w:t>Skriv ned 5–10 spørsmål på forhånd. Eksempler:</w:t>
      </w:r>
    </w:p>
    <w:p w14:paraId="2E1303D1" w14:textId="77777777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 w:rsidRPr="00BF2087">
        <w:rPr>
          <w:rFonts w:ascii="Scene Std" w:hAnsi="Scene Std"/>
        </w:rPr>
        <w:t>Hva er de viktigste oppgavene i jobben din?</w:t>
      </w:r>
    </w:p>
    <w:p w14:paraId="4A5F561D" w14:textId="77777777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 w:rsidRPr="00BF2087">
        <w:rPr>
          <w:rFonts w:ascii="Scene Std" w:hAnsi="Scene Std"/>
        </w:rPr>
        <w:t>Hvordan ser en vanlig arbeidsdag ut?</w:t>
      </w:r>
    </w:p>
    <w:p w14:paraId="7360ADAE" w14:textId="77777777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 w:rsidRPr="00BF2087">
        <w:rPr>
          <w:rFonts w:ascii="Scene Std" w:hAnsi="Scene Std"/>
        </w:rPr>
        <w:t>Hva liker du best med jobben?</w:t>
      </w:r>
    </w:p>
    <w:p w14:paraId="232ABB91" w14:textId="77777777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 w:rsidRPr="00BF2087">
        <w:rPr>
          <w:rFonts w:ascii="Scene Std" w:hAnsi="Scene Std"/>
        </w:rPr>
        <w:t>Hvilken utdanning eller opplæring trengs?</w:t>
      </w:r>
    </w:p>
    <w:p w14:paraId="527BE90C" w14:textId="6FECD81C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>
        <w:rPr>
          <w:rFonts w:ascii="Scene Std" w:hAnsi="Scene Std"/>
        </w:rPr>
        <w:t>Hvordan har din yrkesreise vært?</w:t>
      </w:r>
    </w:p>
    <w:p w14:paraId="4FA9FA33" w14:textId="0818315F" w:rsidR="00BF2087" w:rsidRDefault="00BF2087" w:rsidP="00BF2087">
      <w:pPr>
        <w:pStyle w:val="Listeavsnitt"/>
        <w:numPr>
          <w:ilvl w:val="0"/>
          <w:numId w:val="21"/>
        </w:numPr>
        <w:rPr>
          <w:rFonts w:ascii="Scene Std" w:hAnsi="Scene Std"/>
        </w:rPr>
      </w:pPr>
      <w:r w:rsidRPr="00BF2087">
        <w:rPr>
          <w:rFonts w:ascii="Scene Std" w:hAnsi="Scene Std"/>
        </w:rPr>
        <w:t>Har jobben noen utfordringer?</w:t>
      </w:r>
    </w:p>
    <w:p w14:paraId="4272DC99" w14:textId="77777777" w:rsidR="00BF2087" w:rsidRPr="00BF2087" w:rsidRDefault="00BF2087" w:rsidP="00BF2087">
      <w:pPr>
        <w:ind w:left="1080"/>
        <w:rPr>
          <w:rFonts w:ascii="Scene Std" w:hAnsi="Scene Std"/>
        </w:rPr>
      </w:pPr>
    </w:p>
    <w:p w14:paraId="0BACBECF" w14:textId="5D1948F5" w:rsidR="00BF2087" w:rsidRPr="00BF2087" w:rsidRDefault="00BF2087" w:rsidP="00BF2087">
      <w:pPr>
        <w:numPr>
          <w:ilvl w:val="0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>Gjennomfør intervjuet</w:t>
      </w:r>
      <w:r>
        <w:rPr>
          <w:rFonts w:ascii="Scene Std" w:hAnsi="Scene Std"/>
        </w:rPr>
        <w:br/>
      </w:r>
      <w:r w:rsidRPr="00BF2087">
        <w:rPr>
          <w:rFonts w:ascii="Scene Std" w:hAnsi="Scene Std"/>
        </w:rPr>
        <w:t>Gjennomfør intervjuet med en avtalt ansatt</w:t>
      </w:r>
      <w:r>
        <w:rPr>
          <w:rFonts w:ascii="Scene Std" w:hAnsi="Scene Std"/>
        </w:rPr>
        <w:t xml:space="preserve"> eller flere ansatte</w:t>
      </w:r>
    </w:p>
    <w:p w14:paraId="19BA89F3" w14:textId="77777777" w:rsidR="00BF2087" w:rsidRDefault="00BF2087" w:rsidP="00BF2087">
      <w:pPr>
        <w:numPr>
          <w:ilvl w:val="1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</w:rPr>
        <w:t>Ta notater underveis – dere trenger ikke å skrive ordrett, men få med hovedpunktene.</w:t>
      </w:r>
      <w:r>
        <w:rPr>
          <w:rFonts w:ascii="Scene Std" w:hAnsi="Scene Std"/>
        </w:rPr>
        <w:t xml:space="preserve"> </w:t>
      </w:r>
    </w:p>
    <w:p w14:paraId="7D20B694" w14:textId="6854D69F" w:rsidR="00BF2087" w:rsidRDefault="00BF2087" w:rsidP="00BF2087">
      <w:pPr>
        <w:numPr>
          <w:ilvl w:val="1"/>
          <w:numId w:val="20"/>
        </w:numPr>
        <w:rPr>
          <w:rFonts w:ascii="Scene Std" w:hAnsi="Scene Std"/>
        </w:rPr>
      </w:pPr>
      <w:r>
        <w:rPr>
          <w:rFonts w:ascii="Scene Std" w:hAnsi="Scene Std"/>
        </w:rPr>
        <w:t>Alternativt kan dere avtale med personen om dere kan ta lydopptak eller filme det som blir sagt</w:t>
      </w:r>
    </w:p>
    <w:p w14:paraId="7C307D3E" w14:textId="77777777" w:rsidR="00BF2087" w:rsidRPr="00BF2087" w:rsidRDefault="00BF2087" w:rsidP="00BF2087">
      <w:pPr>
        <w:ind w:left="1080"/>
        <w:rPr>
          <w:rFonts w:ascii="Scene Std" w:hAnsi="Scene Std"/>
        </w:rPr>
      </w:pPr>
    </w:p>
    <w:p w14:paraId="6B09527C" w14:textId="521FFDBF" w:rsidR="00BF2087" w:rsidRPr="00BF2087" w:rsidRDefault="00BF2087" w:rsidP="00BF2087">
      <w:pPr>
        <w:numPr>
          <w:ilvl w:val="0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 xml:space="preserve">Oppsummering </w:t>
      </w:r>
    </w:p>
    <w:p w14:paraId="5FAE4FAA" w14:textId="77777777" w:rsidR="00BF2087" w:rsidRPr="00BF2087" w:rsidRDefault="00BF2087" w:rsidP="00BF2087">
      <w:pPr>
        <w:numPr>
          <w:ilvl w:val="1"/>
          <w:numId w:val="20"/>
        </w:numPr>
        <w:tabs>
          <w:tab w:val="num" w:pos="1440"/>
        </w:tabs>
        <w:rPr>
          <w:rFonts w:ascii="Scene Std" w:hAnsi="Scene Std"/>
        </w:rPr>
      </w:pPr>
      <w:r w:rsidRPr="00BF2087">
        <w:rPr>
          <w:rFonts w:ascii="Scene Std" w:hAnsi="Scene Std"/>
        </w:rPr>
        <w:t>Skriv en kort og tydelig tekst (ca. ½–1 side) som oppsummerer hva dere har lært.</w:t>
      </w:r>
    </w:p>
    <w:p w14:paraId="243FD797" w14:textId="13974510" w:rsidR="00BF2087" w:rsidRDefault="00BF2087" w:rsidP="00BF2087">
      <w:pPr>
        <w:numPr>
          <w:ilvl w:val="1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</w:rPr>
        <w:t xml:space="preserve">Gi </w:t>
      </w:r>
      <w:r>
        <w:rPr>
          <w:rFonts w:ascii="Scene Std" w:hAnsi="Scene Std"/>
        </w:rPr>
        <w:t xml:space="preserve">teksten </w:t>
      </w:r>
      <w:r w:rsidRPr="00BF2087">
        <w:rPr>
          <w:rFonts w:ascii="Scene Std" w:hAnsi="Scene Std"/>
        </w:rPr>
        <w:t>en tittel og beskriv det slik</w:t>
      </w:r>
      <w:r>
        <w:rPr>
          <w:rFonts w:ascii="Scene Std" w:hAnsi="Scene Std"/>
        </w:rPr>
        <w:t xml:space="preserve"> som</w:t>
      </w:r>
      <w:r w:rsidRPr="00BF2087">
        <w:rPr>
          <w:rFonts w:ascii="Scene Std" w:hAnsi="Scene Std"/>
        </w:rPr>
        <w:t xml:space="preserve"> dere forstod det gjennom intervjue</w:t>
      </w:r>
      <w:r>
        <w:rPr>
          <w:rFonts w:ascii="Scene Std" w:hAnsi="Scene Std"/>
        </w:rPr>
        <w:t>t/intervjuene.</w:t>
      </w:r>
    </w:p>
    <w:p w14:paraId="31931072" w14:textId="513A9839" w:rsidR="00BF2087" w:rsidRDefault="00BF2087" w:rsidP="00BF2087">
      <w:pPr>
        <w:numPr>
          <w:ilvl w:val="1"/>
          <w:numId w:val="20"/>
        </w:numPr>
        <w:rPr>
          <w:rFonts w:ascii="Scene Std" w:hAnsi="Scene Std"/>
        </w:rPr>
      </w:pPr>
      <w:r>
        <w:rPr>
          <w:rFonts w:ascii="Scene Std" w:hAnsi="Scene Std"/>
        </w:rPr>
        <w:t>Hvorfor mener dere at dette yrket er viktig i samfunnet vårt?</w:t>
      </w:r>
    </w:p>
    <w:p w14:paraId="3C8654AA" w14:textId="77777777" w:rsidR="00BF2087" w:rsidRPr="00BF2087" w:rsidRDefault="00BF2087" w:rsidP="00BF2087">
      <w:pPr>
        <w:rPr>
          <w:rFonts w:ascii="Scene Std" w:hAnsi="Scene Std"/>
        </w:rPr>
      </w:pPr>
    </w:p>
    <w:p w14:paraId="699C6CBC" w14:textId="00F12F7B" w:rsidR="00BF2087" w:rsidRPr="00BF2087" w:rsidRDefault="00BF2087" w:rsidP="00BF2087">
      <w:pPr>
        <w:numPr>
          <w:ilvl w:val="0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lastRenderedPageBreak/>
        <w:t xml:space="preserve">Lag en plakat </w:t>
      </w:r>
    </w:p>
    <w:p w14:paraId="3078BA9B" w14:textId="6DAB342E" w:rsidR="00BF2087" w:rsidRPr="00BF2087" w:rsidRDefault="00BF2087" w:rsidP="00BF2087">
      <w:pPr>
        <w:ind w:left="720"/>
        <w:rPr>
          <w:rFonts w:ascii="Scene Std" w:hAnsi="Scene Std"/>
        </w:rPr>
      </w:pPr>
      <w:r>
        <w:rPr>
          <w:rFonts w:ascii="Scene Std" w:hAnsi="Scene Std"/>
        </w:rPr>
        <w:t>Du/dere skal nå lage en plakat som presenterer yrket til den eller de personene som er intervjuet.</w:t>
      </w:r>
    </w:p>
    <w:p w14:paraId="31045791" w14:textId="77777777" w:rsidR="00BF2087" w:rsidRPr="00BF2087" w:rsidRDefault="00BF2087" w:rsidP="00BF2087">
      <w:pPr>
        <w:numPr>
          <w:ilvl w:val="1"/>
          <w:numId w:val="20"/>
        </w:numPr>
        <w:tabs>
          <w:tab w:val="num" w:pos="1440"/>
        </w:tabs>
        <w:rPr>
          <w:rFonts w:ascii="Scene Std" w:hAnsi="Scene Std"/>
        </w:rPr>
      </w:pPr>
      <w:r w:rsidRPr="00BF2087">
        <w:rPr>
          <w:rFonts w:ascii="Scene Std" w:hAnsi="Scene Std"/>
        </w:rPr>
        <w:t>Bruk overskrifter, stikkord og evt. tegning eller bilde.</w:t>
      </w:r>
    </w:p>
    <w:p w14:paraId="71B371EA" w14:textId="4C6DB797" w:rsidR="006E1802" w:rsidRDefault="00BF2087" w:rsidP="00925E76">
      <w:pPr>
        <w:numPr>
          <w:ilvl w:val="1"/>
          <w:numId w:val="20"/>
        </w:numPr>
        <w:rPr>
          <w:rFonts w:ascii="Scene Std" w:hAnsi="Scene Std"/>
        </w:rPr>
      </w:pPr>
      <w:r w:rsidRPr="00BF2087">
        <w:rPr>
          <w:rFonts w:ascii="Scene Std" w:hAnsi="Scene Std"/>
        </w:rPr>
        <w:t>Målet er å vise fram yrket på en forståelig og visuelt tiltalende måte.</w:t>
      </w:r>
    </w:p>
    <w:p w14:paraId="4566AAD9" w14:textId="77777777" w:rsidR="00BF2087" w:rsidRPr="00BF2087" w:rsidRDefault="00BF2087" w:rsidP="00BF2087">
      <w:pPr>
        <w:rPr>
          <w:rFonts w:ascii="Scene Std" w:hAnsi="Scene Std"/>
        </w:rPr>
      </w:pPr>
    </w:p>
    <w:p w14:paraId="75AB99E8" w14:textId="77777777" w:rsidR="006E1802" w:rsidRPr="006E1802" w:rsidRDefault="00B2113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9A1457E" w14:textId="746EF31D" w:rsidR="006E1802" w:rsidRDefault="00264188" w:rsidP="006E1802">
      <w:pPr>
        <w:rPr>
          <w:rFonts w:ascii="Scene Std" w:hAnsi="Scene Std"/>
        </w:rPr>
      </w:pPr>
      <w:r w:rsidRPr="00264188">
        <w:rPr>
          <w:rFonts w:ascii="Scene Std" w:hAnsi="Scene Std"/>
        </w:rPr>
        <w:t xml:space="preserve">Når </w:t>
      </w:r>
      <w:r w:rsidR="00B2113F">
        <w:rPr>
          <w:rFonts w:ascii="Scene Std" w:hAnsi="Scene Std"/>
        </w:rPr>
        <w:t>arbeidet er klart</w:t>
      </w:r>
      <w:r w:rsidRPr="00264188">
        <w:rPr>
          <w:rFonts w:ascii="Scene Std" w:hAnsi="Scene Std"/>
        </w:rPr>
        <w:t xml:space="preserve"> skal dere</w:t>
      </w:r>
      <w:r w:rsidR="00824B12">
        <w:rPr>
          <w:rFonts w:ascii="Scene Std" w:hAnsi="Scene Std"/>
        </w:rPr>
        <w:t xml:space="preserve"> avtale et </w:t>
      </w:r>
      <w:r w:rsidR="00824B12">
        <w:rPr>
          <w:rFonts w:ascii="Scene Std" w:hAnsi="Scene Std"/>
          <w:b/>
          <w:bCs/>
        </w:rPr>
        <w:t>k</w:t>
      </w:r>
      <w:r w:rsidR="00824B12" w:rsidRPr="006E1802">
        <w:rPr>
          <w:rFonts w:ascii="Scene Std" w:hAnsi="Scene Std"/>
          <w:b/>
          <w:bCs/>
        </w:rPr>
        <w:t>ort møte med en ansatt eller leder</w:t>
      </w:r>
      <w:r w:rsidR="00824B12" w:rsidRPr="006E1802">
        <w:rPr>
          <w:rFonts w:ascii="Scene Std" w:hAnsi="Scene Std"/>
        </w:rPr>
        <w:t xml:space="preserve"> der dere går gjennom </w:t>
      </w:r>
      <w:r w:rsidR="00BF2087">
        <w:rPr>
          <w:rFonts w:ascii="Scene Std" w:hAnsi="Scene Std"/>
        </w:rPr>
        <w:t>det dere har gjort</w:t>
      </w:r>
      <w:r w:rsidR="00824B12" w:rsidRPr="006E1802">
        <w:rPr>
          <w:rFonts w:ascii="Scene Std" w:hAnsi="Scene Std"/>
        </w:rPr>
        <w:t>.</w:t>
      </w:r>
      <w:r w:rsidR="00824B12">
        <w:rPr>
          <w:rFonts w:ascii="Scene Std" w:hAnsi="Scene Std"/>
        </w:rPr>
        <w:t xml:space="preserve"> </w:t>
      </w:r>
      <w:r w:rsidR="006E1802" w:rsidRPr="006E1802">
        <w:rPr>
          <w:rFonts w:ascii="Scene Std" w:hAnsi="Scene Std"/>
        </w:rPr>
        <w:t>Velg minst én av disse måtene</w:t>
      </w:r>
      <w:r w:rsidR="00824B12">
        <w:rPr>
          <w:rFonts w:ascii="Scene Std" w:hAnsi="Scene Std"/>
        </w:rPr>
        <w:t xml:space="preserve"> for å presentere funnene deres: </w:t>
      </w:r>
    </w:p>
    <w:p w14:paraId="76817F03" w14:textId="77777777" w:rsidR="00BF2087" w:rsidRDefault="00BF2087" w:rsidP="006E1802">
      <w:pPr>
        <w:rPr>
          <w:rFonts w:ascii="Scene Std" w:hAnsi="Scene Std"/>
        </w:rPr>
      </w:pPr>
    </w:p>
    <w:p w14:paraId="7F54D6D0" w14:textId="77777777" w:rsidR="00BF2087" w:rsidRPr="00BF2087" w:rsidRDefault="00BF2087" w:rsidP="00BF2087">
      <w:pPr>
        <w:numPr>
          <w:ilvl w:val="0"/>
          <w:numId w:val="24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>Muntlig fremlegg:</w:t>
      </w:r>
      <w:r w:rsidRPr="00BF2087">
        <w:rPr>
          <w:rFonts w:ascii="Scene Std" w:hAnsi="Scene Std"/>
        </w:rPr>
        <w:t xml:space="preserve"> Les opp teksten dere har skrevet for arbeidslederen eller en ansatt.</w:t>
      </w:r>
    </w:p>
    <w:p w14:paraId="74C1E857" w14:textId="77777777" w:rsidR="00BF2087" w:rsidRPr="00BF2087" w:rsidRDefault="00BF2087" w:rsidP="00BF2087">
      <w:pPr>
        <w:numPr>
          <w:ilvl w:val="0"/>
          <w:numId w:val="24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>Plakatvisning:</w:t>
      </w:r>
      <w:r w:rsidRPr="00BF2087">
        <w:rPr>
          <w:rFonts w:ascii="Scene Std" w:hAnsi="Scene Std"/>
        </w:rPr>
        <w:t xml:space="preserve"> Heng opp plakaten og forklar kort hva yrket går ut på.</w:t>
      </w:r>
    </w:p>
    <w:p w14:paraId="10CE88C9" w14:textId="7AE66F65" w:rsidR="00BF2087" w:rsidRPr="003D2D5E" w:rsidRDefault="00BF2087" w:rsidP="00BF2087">
      <w:pPr>
        <w:numPr>
          <w:ilvl w:val="0"/>
          <w:numId w:val="24"/>
        </w:numPr>
        <w:rPr>
          <w:rFonts w:ascii="Scene Std" w:hAnsi="Scene Std"/>
        </w:rPr>
      </w:pPr>
      <w:r w:rsidRPr="00BF2087">
        <w:rPr>
          <w:rFonts w:ascii="Scene Std" w:hAnsi="Scene Std"/>
          <w:b/>
          <w:bCs/>
        </w:rPr>
        <w:t>Digital deling:</w:t>
      </w:r>
      <w:r w:rsidRPr="00BF2087">
        <w:rPr>
          <w:rFonts w:ascii="Scene Std" w:hAnsi="Scene Std"/>
        </w:rPr>
        <w:t xml:space="preserve"> Lever tekst og plakat digitalt som PDF for visning i fellesområde eller Teams-kanal</w:t>
      </w:r>
      <w:r>
        <w:rPr>
          <w:rFonts w:ascii="Scene Std" w:hAnsi="Scene Std"/>
        </w:rPr>
        <w:t xml:space="preserve"> (eller liknende)</w:t>
      </w:r>
    </w:p>
    <w:p w14:paraId="33337206" w14:textId="4BDAA60F" w:rsidR="006E1802" w:rsidRPr="006E1802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B2113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1F39E849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presentasjonen deres kan dere gjøre noen endringer på den for at den skal bli mer tilpasset arbeidsplassens behov. </w:t>
      </w:r>
      <w:r w:rsidR="00BF2087" w:rsidRPr="00BF2087">
        <w:rPr>
          <w:rFonts w:ascii="Scene Std" w:hAnsi="Scene Std"/>
        </w:rPr>
        <w:t>Sett av 1 time til små justeringer i teksten eller plakaten etter tilbakemelding.</w:t>
      </w:r>
      <w:r w:rsidR="00960874">
        <w:rPr>
          <w:rFonts w:ascii="Scene Std" w:hAnsi="Scene Std"/>
        </w:rPr>
        <w:t xml:space="preserve">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B2113F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6"/>
  </w:num>
  <w:num w:numId="2" w16cid:durableId="827088661">
    <w:abstractNumId w:val="10"/>
  </w:num>
  <w:num w:numId="3" w16cid:durableId="1641031772">
    <w:abstractNumId w:val="9"/>
  </w:num>
  <w:num w:numId="4" w16cid:durableId="1748959506">
    <w:abstractNumId w:val="3"/>
  </w:num>
  <w:num w:numId="5" w16cid:durableId="200557161">
    <w:abstractNumId w:val="6"/>
  </w:num>
  <w:num w:numId="6" w16cid:durableId="1075542774">
    <w:abstractNumId w:val="11"/>
  </w:num>
  <w:num w:numId="7" w16cid:durableId="696589447">
    <w:abstractNumId w:val="2"/>
  </w:num>
  <w:num w:numId="8" w16cid:durableId="1903518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1"/>
  </w:num>
  <w:num w:numId="10" w16cid:durableId="589050210">
    <w:abstractNumId w:val="2"/>
  </w:num>
  <w:num w:numId="11" w16cid:durableId="125515756">
    <w:abstractNumId w:val="1"/>
  </w:num>
  <w:num w:numId="12" w16cid:durableId="1574664044">
    <w:abstractNumId w:val="4"/>
  </w:num>
  <w:num w:numId="13" w16cid:durableId="1965843407">
    <w:abstractNumId w:val="7"/>
  </w:num>
  <w:num w:numId="14" w16cid:durableId="1172257763">
    <w:abstractNumId w:val="12"/>
  </w:num>
  <w:num w:numId="15" w16cid:durableId="604583082">
    <w:abstractNumId w:val="17"/>
  </w:num>
  <w:num w:numId="16" w16cid:durableId="878930447">
    <w:abstractNumId w:val="5"/>
  </w:num>
  <w:num w:numId="17" w16cid:durableId="1758860531">
    <w:abstractNumId w:val="0"/>
  </w:num>
  <w:num w:numId="18" w16cid:durableId="891499858">
    <w:abstractNumId w:val="15"/>
  </w:num>
  <w:num w:numId="19" w16cid:durableId="1514683130">
    <w:abstractNumId w:val="19"/>
  </w:num>
  <w:num w:numId="20" w16cid:durableId="2091542530">
    <w:abstractNumId w:val="14"/>
  </w:num>
  <w:num w:numId="21" w16cid:durableId="1274363816">
    <w:abstractNumId w:val="16"/>
  </w:num>
  <w:num w:numId="22" w16cid:durableId="1621106458">
    <w:abstractNumId w:val="18"/>
  </w:num>
  <w:num w:numId="23" w16cid:durableId="1672565426">
    <w:abstractNumId w:val="8"/>
  </w:num>
  <w:num w:numId="24" w16cid:durableId="748969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10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2025-06-25T16:31:00Z</dcterms:created>
  <dcterms:modified xsi:type="dcterms:W3CDTF">2025-06-27T09:42:00Z</dcterms:modified>
</cp:coreProperties>
</file>