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C38" w14:textId="5DEDF5BE" w:rsidR="00D235AF" w:rsidRDefault="005A5761" w:rsidP="006E1802">
      <w:pPr>
        <w:rPr>
          <w:rFonts w:ascii="Scene Std" w:hAnsi="Scene Std"/>
          <w:b/>
          <w:bCs/>
          <w:sz w:val="36"/>
          <w:szCs w:val="44"/>
        </w:rPr>
      </w:pPr>
      <w:r w:rsidRPr="005A5761">
        <w:rPr>
          <w:rFonts w:ascii="Scene Std" w:hAnsi="Scene Std"/>
          <w:b/>
          <w:bCs/>
          <w:sz w:val="36"/>
          <w:szCs w:val="44"/>
        </w:rPr>
        <w:t>Lag en idébank for nye produkter eller tjenester</w:t>
      </w:r>
    </w:p>
    <w:p w14:paraId="513C6D87" w14:textId="77777777" w:rsidR="00003072" w:rsidRDefault="0000307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546BD138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(2–4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9A0F3B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697C45F4" w:rsidR="006E1802" w:rsidRPr="006E1802" w:rsidRDefault="009A0F3B" w:rsidP="006E1802">
      <w:pPr>
        <w:rPr>
          <w:rFonts w:ascii="Scene Std" w:hAnsi="Scene Std"/>
        </w:rPr>
      </w:pPr>
      <w:r>
        <w:rPr>
          <w:rFonts w:ascii="Scene Std" w:hAnsi="Scene Std"/>
        </w:rPr>
        <w:t>3-</w:t>
      </w:r>
      <w:r w:rsidR="005A5761">
        <w:rPr>
          <w:rFonts w:ascii="Scene Std" w:hAnsi="Scene Std"/>
        </w:rPr>
        <w:t>4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4106F1D0" w14:textId="77777777" w:rsidR="005A5761" w:rsidRDefault="005A5761" w:rsidP="005A5761">
      <w:pPr>
        <w:rPr>
          <w:rFonts w:ascii="Scene Std" w:hAnsi="Scene Std"/>
        </w:rPr>
      </w:pPr>
      <w:r w:rsidRPr="005A5761">
        <w:rPr>
          <w:rFonts w:ascii="Scene Std" w:hAnsi="Scene Std"/>
        </w:rPr>
        <w:t>For at en bedrift skal utvikle seg, må den stadig fornye seg – enten ved å forbedre eksisterende produkter og tjenester, eller ved å utvikle helt nye. En idébank gjør det mulig å samle inn forslag fra ansatte, kunder og egne observasjoner, og gir inspirasjon til fremtidig utvikling.</w:t>
      </w:r>
    </w:p>
    <w:p w14:paraId="7B5609B6" w14:textId="77777777" w:rsidR="005A5761" w:rsidRPr="005A5761" w:rsidRDefault="005A5761" w:rsidP="005A5761">
      <w:pPr>
        <w:rPr>
          <w:rFonts w:ascii="Scene Std" w:hAnsi="Scene Std"/>
        </w:rPr>
      </w:pPr>
    </w:p>
    <w:p w14:paraId="42779579" w14:textId="77777777" w:rsidR="005A5761" w:rsidRPr="005A5761" w:rsidRDefault="005A5761" w:rsidP="005A5761">
      <w:pPr>
        <w:rPr>
          <w:rFonts w:ascii="Scene Std" w:hAnsi="Scene Std"/>
        </w:rPr>
      </w:pPr>
      <w:r w:rsidRPr="005A5761">
        <w:rPr>
          <w:rFonts w:ascii="Scene Std" w:hAnsi="Scene Std"/>
        </w:rPr>
        <w:t>I denne oppgaven skal dere undersøke hva bedriften tilbyr i dag, hva konkurrenter gjør, og samle inn kreative forslag som kan bli til noe nytt. Målet er å lage en oversiktlig og nyttig idébank som bedriften kan bruke videre.</w:t>
      </w:r>
    </w:p>
    <w:p w14:paraId="46DE8423" w14:textId="77777777" w:rsidR="006E1802" w:rsidRPr="006E1802" w:rsidRDefault="009A0F3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3067B5A" w14:textId="77777777" w:rsidR="00003072" w:rsidRPr="00003072" w:rsidRDefault="00003072" w:rsidP="00003072">
      <w:pPr>
        <w:ind w:left="720"/>
        <w:rPr>
          <w:rFonts w:ascii="Scene Std" w:hAnsi="Scene Std"/>
        </w:rPr>
      </w:pPr>
    </w:p>
    <w:p w14:paraId="43CBDAC2" w14:textId="02C13B4A" w:rsidR="005A5761" w:rsidRPr="009A0F3B" w:rsidRDefault="005A5761" w:rsidP="005A5761">
      <w:pPr>
        <w:numPr>
          <w:ilvl w:val="0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t xml:space="preserve">Kartlegg hva bedriften tilbyr i dag </w:t>
      </w:r>
    </w:p>
    <w:p w14:paraId="481E06E7" w14:textId="6A64F7F8" w:rsidR="009A0F3B" w:rsidRPr="009A0F3B" w:rsidRDefault="009A0F3B" w:rsidP="009A0F3B">
      <w:pPr>
        <w:ind w:left="720"/>
        <w:rPr>
          <w:rFonts w:ascii="Scene Std" w:hAnsi="Scene Std"/>
        </w:rPr>
      </w:pPr>
      <w:r>
        <w:rPr>
          <w:rFonts w:ascii="Scene Std" w:hAnsi="Scene Std"/>
        </w:rPr>
        <w:t>Få hjelp av veilederen dere til å velge ut et område dere skal jobbe videre med:</w:t>
      </w:r>
    </w:p>
    <w:p w14:paraId="7E940DFA" w14:textId="6727A694" w:rsidR="005A5761" w:rsidRP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Lag en oversikt over eksisterende produkter eller tjenester</w:t>
      </w:r>
      <w:r w:rsidR="009A0F3B">
        <w:rPr>
          <w:rFonts w:ascii="Scene Std" w:hAnsi="Scene Std"/>
        </w:rPr>
        <w:t>. Hvis det er veldig mange, velg ut et område dere vil fokusere på.</w:t>
      </w:r>
    </w:p>
    <w:p w14:paraId="10E9374B" w14:textId="56061496" w:rsidR="005A5761" w:rsidRPr="005A5761" w:rsidRDefault="009A0F3B" w:rsidP="005A5761">
      <w:pPr>
        <w:numPr>
          <w:ilvl w:val="1"/>
          <w:numId w:val="45"/>
        </w:numPr>
        <w:rPr>
          <w:rFonts w:ascii="Scene Std" w:hAnsi="Scene Std"/>
        </w:rPr>
      </w:pPr>
      <w:r>
        <w:rPr>
          <w:rFonts w:ascii="Scene Std" w:hAnsi="Scene Std"/>
        </w:rPr>
        <w:t xml:space="preserve">Snakk med de ansatte. </w:t>
      </w:r>
      <w:r w:rsidR="005A5761" w:rsidRPr="005A5761">
        <w:rPr>
          <w:rFonts w:ascii="Scene Std" w:hAnsi="Scene Std"/>
        </w:rPr>
        <w:t>Still spørsmål som:</w:t>
      </w:r>
    </w:p>
    <w:p w14:paraId="5DFAFB4E" w14:textId="77777777" w:rsidR="005A5761" w:rsidRPr="005A5761" w:rsidRDefault="005A5761" w:rsidP="005A5761">
      <w:pPr>
        <w:numPr>
          <w:ilvl w:val="2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Hvilke av disse er mest populære?</w:t>
      </w:r>
    </w:p>
    <w:p w14:paraId="0087CEFC" w14:textId="77777777" w:rsidR="005A5761" w:rsidRDefault="005A5761" w:rsidP="005A5761">
      <w:pPr>
        <w:numPr>
          <w:ilvl w:val="2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Er det noe som kunne vært gjort enklere, billigere eller morsommere?</w:t>
      </w:r>
    </w:p>
    <w:p w14:paraId="6A07A773" w14:textId="77777777" w:rsidR="005A5761" w:rsidRPr="005A5761" w:rsidRDefault="005A5761" w:rsidP="005A5761">
      <w:pPr>
        <w:rPr>
          <w:rFonts w:ascii="Scene Std" w:hAnsi="Scene Std"/>
        </w:rPr>
      </w:pPr>
    </w:p>
    <w:p w14:paraId="751C3F62" w14:textId="508E80C7" w:rsidR="005A5761" w:rsidRPr="009A0F3B" w:rsidRDefault="005A5761" w:rsidP="005A5761">
      <w:pPr>
        <w:numPr>
          <w:ilvl w:val="0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t xml:space="preserve">Undersøk konkurrenter </w:t>
      </w:r>
    </w:p>
    <w:p w14:paraId="2AC2719A" w14:textId="438B8472" w:rsidR="009A0F3B" w:rsidRPr="009A0F3B" w:rsidRDefault="009A0F3B" w:rsidP="009A0F3B">
      <w:pPr>
        <w:ind w:left="720"/>
        <w:rPr>
          <w:rFonts w:ascii="Scene Std" w:hAnsi="Scene Std"/>
        </w:rPr>
      </w:pPr>
      <w:r>
        <w:rPr>
          <w:rFonts w:ascii="Scene Std" w:hAnsi="Scene Std"/>
        </w:rPr>
        <w:t>Det er lurt å se litt hvordan ulike konkurrenter gjør det:</w:t>
      </w:r>
    </w:p>
    <w:p w14:paraId="57B88864" w14:textId="77777777" w:rsidR="005A5761" w:rsidRP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Se på nettsider, reklamer og sosiale medier fra lignende virksomheter</w:t>
      </w:r>
    </w:p>
    <w:p w14:paraId="5D553806" w14:textId="77777777" w:rsidR="005A5761" w:rsidRP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Hva tilbyr de som denne bedriften ikke har?</w:t>
      </w:r>
    </w:p>
    <w:p w14:paraId="295313E6" w14:textId="77777777" w:rsid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Er det noe dere savner?</w:t>
      </w:r>
    </w:p>
    <w:p w14:paraId="716AFAC9" w14:textId="77777777" w:rsidR="005A5761" w:rsidRPr="005A5761" w:rsidRDefault="005A5761" w:rsidP="005A5761">
      <w:pPr>
        <w:rPr>
          <w:rFonts w:ascii="Scene Std" w:hAnsi="Scene Std"/>
        </w:rPr>
      </w:pPr>
    </w:p>
    <w:p w14:paraId="732F3099" w14:textId="05EF3D38" w:rsidR="005A5761" w:rsidRPr="009A0F3B" w:rsidRDefault="005A5761" w:rsidP="005A5761">
      <w:pPr>
        <w:numPr>
          <w:ilvl w:val="0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t xml:space="preserve">Samle inn ideer </w:t>
      </w:r>
    </w:p>
    <w:p w14:paraId="6AA5CF56" w14:textId="3151198E" w:rsidR="009A0F3B" w:rsidRPr="009A0F3B" w:rsidRDefault="009A0F3B" w:rsidP="009A0F3B">
      <w:pPr>
        <w:ind w:left="720"/>
        <w:rPr>
          <w:rFonts w:ascii="Scene Std" w:hAnsi="Scene Std"/>
        </w:rPr>
      </w:pPr>
      <w:r>
        <w:rPr>
          <w:rFonts w:ascii="Scene Std" w:hAnsi="Scene Std"/>
        </w:rPr>
        <w:t>Prøv å finn metoder dere kan fornye bedriften på ved å samle inn ideer på ulik måter:</w:t>
      </w:r>
    </w:p>
    <w:p w14:paraId="746859CF" w14:textId="77777777" w:rsidR="005A5761" w:rsidRP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Spør ansatte: Har de hatt ideer de ikke har fått delt?</w:t>
      </w:r>
    </w:p>
    <w:p w14:paraId="624A60B2" w14:textId="6B49D8B1" w:rsidR="005A5761" w:rsidRP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Lag en liten spørreundersøkelse eller samtale med kunder (hvis mulig)</w:t>
      </w:r>
      <w:r w:rsidR="009A0F3B">
        <w:rPr>
          <w:rFonts w:ascii="Scene Std" w:hAnsi="Scene Std"/>
        </w:rPr>
        <w:t xml:space="preserve"> om hva de savner, men som ikke finnes i dag.</w:t>
      </w:r>
    </w:p>
    <w:p w14:paraId="5A6C684D" w14:textId="77777777" w:rsid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Bruk kreativ metode: idémyldring, tegning eller tankekart</w:t>
      </w:r>
    </w:p>
    <w:p w14:paraId="3B184322" w14:textId="77777777" w:rsidR="009A0F3B" w:rsidRDefault="009A0F3B" w:rsidP="009A0F3B">
      <w:pPr>
        <w:rPr>
          <w:rFonts w:ascii="Scene Std" w:hAnsi="Scene Std"/>
        </w:rPr>
      </w:pPr>
    </w:p>
    <w:p w14:paraId="69B6D9D2" w14:textId="77777777" w:rsidR="005A5761" w:rsidRPr="005A5761" w:rsidRDefault="005A5761" w:rsidP="005A5761">
      <w:pPr>
        <w:rPr>
          <w:rFonts w:ascii="Scene Std" w:hAnsi="Scene Std"/>
        </w:rPr>
      </w:pPr>
    </w:p>
    <w:p w14:paraId="0BEA316F" w14:textId="460C4889" w:rsidR="005A5761" w:rsidRPr="009A0F3B" w:rsidRDefault="005A5761" w:rsidP="005A5761">
      <w:pPr>
        <w:numPr>
          <w:ilvl w:val="0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lastRenderedPageBreak/>
        <w:t xml:space="preserve">Sorter og organiser ideene </w:t>
      </w:r>
    </w:p>
    <w:p w14:paraId="63B0C689" w14:textId="0B220E25" w:rsidR="009A0F3B" w:rsidRPr="009A0F3B" w:rsidRDefault="009A0F3B" w:rsidP="009A0F3B">
      <w:pPr>
        <w:ind w:left="720"/>
        <w:rPr>
          <w:rFonts w:ascii="Scene Std" w:hAnsi="Scene Std"/>
        </w:rPr>
      </w:pPr>
      <w:r>
        <w:rPr>
          <w:rFonts w:ascii="Scene Std" w:hAnsi="Scene Std"/>
        </w:rPr>
        <w:t>Hvis dere har fått mange ideer kan det være lurt å samle dem sammen under ulike tema:</w:t>
      </w:r>
    </w:p>
    <w:p w14:paraId="32773289" w14:textId="77777777" w:rsidR="005A5761" w:rsidRP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Grupper ideene etter tema, f.eks.:</w:t>
      </w:r>
    </w:p>
    <w:p w14:paraId="21DA88FD" w14:textId="77777777" w:rsidR="005A5761" w:rsidRPr="005A5761" w:rsidRDefault="005A5761" w:rsidP="005A5761">
      <w:pPr>
        <w:numPr>
          <w:ilvl w:val="2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Nye produkter</w:t>
      </w:r>
    </w:p>
    <w:p w14:paraId="57C615DE" w14:textId="77777777" w:rsidR="005A5761" w:rsidRPr="005A5761" w:rsidRDefault="005A5761" w:rsidP="005A5761">
      <w:pPr>
        <w:numPr>
          <w:ilvl w:val="2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Bedre kundeservice</w:t>
      </w:r>
    </w:p>
    <w:p w14:paraId="6541DC2F" w14:textId="77777777" w:rsidR="005A5761" w:rsidRPr="005A5761" w:rsidRDefault="005A5761" w:rsidP="005A5761">
      <w:pPr>
        <w:numPr>
          <w:ilvl w:val="2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Digitale tjenester</w:t>
      </w:r>
    </w:p>
    <w:p w14:paraId="2AA8DE8D" w14:textId="1FBB7519" w:rsid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 xml:space="preserve">Velg ut </w:t>
      </w:r>
      <w:r w:rsidR="009A0F3B">
        <w:rPr>
          <w:rFonts w:ascii="Scene Std" w:hAnsi="Scene Std"/>
        </w:rPr>
        <w:t>2</w:t>
      </w:r>
      <w:r w:rsidRPr="005A5761">
        <w:rPr>
          <w:rFonts w:ascii="Scene Std" w:hAnsi="Scene Std"/>
        </w:rPr>
        <w:t>–</w:t>
      </w:r>
      <w:r w:rsidR="009A0F3B">
        <w:rPr>
          <w:rFonts w:ascii="Scene Std" w:hAnsi="Scene Std"/>
        </w:rPr>
        <w:t>3</w:t>
      </w:r>
      <w:r w:rsidRPr="005A5761">
        <w:rPr>
          <w:rFonts w:ascii="Scene Std" w:hAnsi="Scene Std"/>
        </w:rPr>
        <w:t xml:space="preserve"> ideer som er ekstra lovende, og utdyp hvorfor de er gode</w:t>
      </w:r>
    </w:p>
    <w:p w14:paraId="7619B7C4" w14:textId="77777777" w:rsidR="005A5761" w:rsidRPr="005A5761" w:rsidRDefault="005A5761" w:rsidP="005A5761">
      <w:pPr>
        <w:rPr>
          <w:rFonts w:ascii="Scene Std" w:hAnsi="Scene Std"/>
        </w:rPr>
      </w:pPr>
    </w:p>
    <w:p w14:paraId="2B6E9B25" w14:textId="77777777" w:rsidR="005A5761" w:rsidRPr="009A0F3B" w:rsidRDefault="005A5761" w:rsidP="005A5761">
      <w:pPr>
        <w:numPr>
          <w:ilvl w:val="0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t>Lag en idébank (presentasjon og/eller dokument):</w:t>
      </w:r>
    </w:p>
    <w:p w14:paraId="7EB98289" w14:textId="57BF1D12" w:rsidR="009A0F3B" w:rsidRPr="009A0F3B" w:rsidRDefault="009A0F3B" w:rsidP="009A0F3B">
      <w:pPr>
        <w:ind w:left="720"/>
        <w:rPr>
          <w:rFonts w:ascii="Scene Std" w:hAnsi="Scene Std"/>
        </w:rPr>
      </w:pPr>
      <w:r>
        <w:rPr>
          <w:rFonts w:ascii="Scene Std" w:hAnsi="Scene Std"/>
        </w:rPr>
        <w:t>Nå skal de 2-3 ideene dere har valgt settes inn i en presentasjon.</w:t>
      </w:r>
    </w:p>
    <w:p w14:paraId="4D429EB3" w14:textId="77777777" w:rsidR="005A5761" w:rsidRPr="005A5761" w:rsidRDefault="005A5761" w:rsidP="005A5761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Bruk tekst, stikkord og bilder for å presentere ideene</w:t>
      </w:r>
    </w:p>
    <w:p w14:paraId="67AD4DF7" w14:textId="5691DB50" w:rsidR="00A9660C" w:rsidRDefault="005A5761" w:rsidP="00FD0BD3">
      <w:pPr>
        <w:numPr>
          <w:ilvl w:val="1"/>
          <w:numId w:val="45"/>
        </w:numPr>
        <w:rPr>
          <w:rFonts w:ascii="Scene Std" w:hAnsi="Scene Std"/>
        </w:rPr>
      </w:pPr>
      <w:r w:rsidRPr="005A5761">
        <w:rPr>
          <w:rFonts w:ascii="Scene Std" w:hAnsi="Scene Std"/>
        </w:rPr>
        <w:t>Sørg for at det er lett å forstå hva ideen går ut på og hvem den passer for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9A0F3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61841E17" w14:textId="6590ECE1" w:rsidR="00003072" w:rsidRDefault="00E87290" w:rsidP="00003072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  <w:r w:rsidR="00003072">
        <w:rPr>
          <w:rFonts w:ascii="Scene Std" w:hAnsi="Scene Std"/>
        </w:rPr>
        <w:t xml:space="preserve"> </w:t>
      </w:r>
    </w:p>
    <w:p w14:paraId="70B5D689" w14:textId="77777777" w:rsidR="005A5761" w:rsidRDefault="005A5761" w:rsidP="005A5761">
      <w:pPr>
        <w:ind w:left="720"/>
        <w:rPr>
          <w:rFonts w:ascii="Scene Std" w:hAnsi="Scene Std"/>
        </w:rPr>
      </w:pPr>
    </w:p>
    <w:p w14:paraId="25A448BB" w14:textId="6A3AE6D1" w:rsidR="005A5761" w:rsidRPr="005A5761" w:rsidRDefault="005A5761" w:rsidP="005A5761">
      <w:pPr>
        <w:numPr>
          <w:ilvl w:val="0"/>
          <w:numId w:val="46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t>Muntlig presentasjon:</w:t>
      </w:r>
      <w:r w:rsidRPr="005A5761">
        <w:rPr>
          <w:rFonts w:ascii="Scene Std" w:hAnsi="Scene Std"/>
        </w:rPr>
        <w:t xml:space="preserve"> Forklar idébanken for ledelsen eller ansatte</w:t>
      </w:r>
    </w:p>
    <w:p w14:paraId="2A86ED40" w14:textId="77777777" w:rsidR="005A5761" w:rsidRPr="005A5761" w:rsidRDefault="005A5761" w:rsidP="005A5761">
      <w:pPr>
        <w:numPr>
          <w:ilvl w:val="0"/>
          <w:numId w:val="46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t>Visuell plakat:</w:t>
      </w:r>
      <w:r w:rsidRPr="005A5761">
        <w:rPr>
          <w:rFonts w:ascii="Scene Std" w:hAnsi="Scene Std"/>
        </w:rPr>
        <w:t xml:space="preserve"> Lag en oversikt med de beste ideene på én plansje</w:t>
      </w:r>
    </w:p>
    <w:p w14:paraId="15487663" w14:textId="77777777" w:rsidR="005A5761" w:rsidRPr="005A5761" w:rsidRDefault="005A5761" w:rsidP="005A5761">
      <w:pPr>
        <w:numPr>
          <w:ilvl w:val="0"/>
          <w:numId w:val="46"/>
        </w:numPr>
        <w:rPr>
          <w:rFonts w:ascii="Scene Std" w:hAnsi="Scene Std"/>
        </w:rPr>
      </w:pPr>
      <w:r w:rsidRPr="005A5761">
        <w:rPr>
          <w:rFonts w:ascii="Scene Std" w:hAnsi="Scene Std"/>
          <w:b/>
          <w:bCs/>
        </w:rPr>
        <w:t>Digital dokumentasjon:</w:t>
      </w:r>
      <w:r w:rsidRPr="005A5761">
        <w:rPr>
          <w:rFonts w:ascii="Scene Std" w:hAnsi="Scene Std"/>
        </w:rPr>
        <w:t xml:space="preserve"> Del en PowerPoint eller PDF med hele idébanken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9A0F3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02AC23D1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den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5A5761">
        <w:rPr>
          <w:rFonts w:ascii="Scene Std" w:hAnsi="Scene Std"/>
        </w:rPr>
        <w:t>en dag</w:t>
      </w:r>
      <w:r w:rsidR="00BC4568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9A0F3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4B7"/>
    <w:multiLevelType w:val="multilevel"/>
    <w:tmpl w:val="E2C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7105C"/>
    <w:multiLevelType w:val="multilevel"/>
    <w:tmpl w:val="CCC2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A01AE"/>
    <w:multiLevelType w:val="multilevel"/>
    <w:tmpl w:val="316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04AA0"/>
    <w:multiLevelType w:val="multilevel"/>
    <w:tmpl w:val="50D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068B6"/>
    <w:multiLevelType w:val="multilevel"/>
    <w:tmpl w:val="D8A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505CD2"/>
    <w:multiLevelType w:val="multilevel"/>
    <w:tmpl w:val="7E4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3"/>
  </w:num>
  <w:num w:numId="2" w16cid:durableId="827088661">
    <w:abstractNumId w:val="20"/>
  </w:num>
  <w:num w:numId="3" w16cid:durableId="1641031772">
    <w:abstractNumId w:val="19"/>
  </w:num>
  <w:num w:numId="4" w16cid:durableId="1748959506">
    <w:abstractNumId w:val="6"/>
  </w:num>
  <w:num w:numId="5" w16cid:durableId="200557161">
    <w:abstractNumId w:val="13"/>
  </w:num>
  <w:num w:numId="6" w16cid:durableId="1075542774">
    <w:abstractNumId w:val="26"/>
  </w:num>
  <w:num w:numId="7" w16cid:durableId="696589447">
    <w:abstractNumId w:val="5"/>
  </w:num>
  <w:num w:numId="8" w16cid:durableId="19035185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6"/>
  </w:num>
  <w:num w:numId="10" w16cid:durableId="589050210">
    <w:abstractNumId w:val="5"/>
  </w:num>
  <w:num w:numId="11" w16cid:durableId="125515756">
    <w:abstractNumId w:val="2"/>
  </w:num>
  <w:num w:numId="12" w16cid:durableId="1574664044">
    <w:abstractNumId w:val="7"/>
  </w:num>
  <w:num w:numId="13" w16cid:durableId="1965843407">
    <w:abstractNumId w:val="16"/>
  </w:num>
  <w:num w:numId="14" w16cid:durableId="1172257763">
    <w:abstractNumId w:val="28"/>
  </w:num>
  <w:num w:numId="15" w16cid:durableId="604583082">
    <w:abstractNumId w:val="37"/>
  </w:num>
  <w:num w:numId="16" w16cid:durableId="878930447">
    <w:abstractNumId w:val="8"/>
  </w:num>
  <w:num w:numId="17" w16cid:durableId="1758860531">
    <w:abstractNumId w:val="1"/>
  </w:num>
  <w:num w:numId="18" w16cid:durableId="891499858">
    <w:abstractNumId w:val="35"/>
  </w:num>
  <w:num w:numId="19" w16cid:durableId="1514683130">
    <w:abstractNumId w:val="40"/>
  </w:num>
  <w:num w:numId="20" w16cid:durableId="2091542530">
    <w:abstractNumId w:val="32"/>
  </w:num>
  <w:num w:numId="21" w16cid:durableId="1274363816">
    <w:abstractNumId w:val="36"/>
  </w:num>
  <w:num w:numId="22" w16cid:durableId="1621106458">
    <w:abstractNumId w:val="39"/>
  </w:num>
  <w:num w:numId="23" w16cid:durableId="1672565426">
    <w:abstractNumId w:val="17"/>
  </w:num>
  <w:num w:numId="24" w16cid:durableId="748969201">
    <w:abstractNumId w:val="30"/>
  </w:num>
  <w:num w:numId="25" w16cid:durableId="612782079">
    <w:abstractNumId w:val="18"/>
  </w:num>
  <w:num w:numId="26" w16cid:durableId="1545485076">
    <w:abstractNumId w:val="14"/>
  </w:num>
  <w:num w:numId="27" w16cid:durableId="2114812737">
    <w:abstractNumId w:val="4"/>
  </w:num>
  <w:num w:numId="28" w16cid:durableId="886644449">
    <w:abstractNumId w:val="21"/>
  </w:num>
  <w:num w:numId="29" w16cid:durableId="929578651">
    <w:abstractNumId w:val="41"/>
  </w:num>
  <w:num w:numId="30" w16cid:durableId="602033554">
    <w:abstractNumId w:val="9"/>
  </w:num>
  <w:num w:numId="31" w16cid:durableId="2061853751">
    <w:abstractNumId w:val="34"/>
  </w:num>
  <w:num w:numId="32" w16cid:durableId="138428947">
    <w:abstractNumId w:val="29"/>
  </w:num>
  <w:num w:numId="33" w16cid:durableId="1036809215">
    <w:abstractNumId w:val="24"/>
  </w:num>
  <w:num w:numId="34" w16cid:durableId="1919510613">
    <w:abstractNumId w:val="11"/>
  </w:num>
  <w:num w:numId="35" w16cid:durableId="1673408461">
    <w:abstractNumId w:val="3"/>
  </w:num>
  <w:num w:numId="36" w16cid:durableId="960234322">
    <w:abstractNumId w:val="25"/>
  </w:num>
  <w:num w:numId="37" w16cid:durableId="1517113603">
    <w:abstractNumId w:val="27"/>
  </w:num>
  <w:num w:numId="38" w16cid:durableId="950552684">
    <w:abstractNumId w:val="15"/>
  </w:num>
  <w:num w:numId="39" w16cid:durableId="1681392913">
    <w:abstractNumId w:val="12"/>
  </w:num>
  <w:num w:numId="40" w16cid:durableId="207644683">
    <w:abstractNumId w:val="23"/>
  </w:num>
  <w:num w:numId="41" w16cid:durableId="2030639608">
    <w:abstractNumId w:val="33"/>
  </w:num>
  <w:num w:numId="42" w16cid:durableId="612712100">
    <w:abstractNumId w:val="22"/>
  </w:num>
  <w:num w:numId="43" w16cid:durableId="1004894860">
    <w:abstractNumId w:val="10"/>
  </w:num>
  <w:num w:numId="44" w16cid:durableId="1590851003">
    <w:abstractNumId w:val="31"/>
  </w:num>
  <w:num w:numId="45" w16cid:durableId="867840574">
    <w:abstractNumId w:val="0"/>
  </w:num>
  <w:num w:numId="46" w16cid:durableId="19540940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548EA"/>
    <w:rsid w:val="0005654C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6C11"/>
    <w:rsid w:val="003A5312"/>
    <w:rsid w:val="003D2D5E"/>
    <w:rsid w:val="003F5512"/>
    <w:rsid w:val="003F6033"/>
    <w:rsid w:val="004345F4"/>
    <w:rsid w:val="00487F55"/>
    <w:rsid w:val="004A3934"/>
    <w:rsid w:val="00541BDD"/>
    <w:rsid w:val="0054785D"/>
    <w:rsid w:val="0055099B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67447"/>
    <w:rsid w:val="009923C9"/>
    <w:rsid w:val="009A0F3B"/>
    <w:rsid w:val="009C48A1"/>
    <w:rsid w:val="009D0FCB"/>
    <w:rsid w:val="009E6EB5"/>
    <w:rsid w:val="00A22DEC"/>
    <w:rsid w:val="00A3716E"/>
    <w:rsid w:val="00A41310"/>
    <w:rsid w:val="00A63297"/>
    <w:rsid w:val="00A9660C"/>
    <w:rsid w:val="00AA101C"/>
    <w:rsid w:val="00AC26FA"/>
    <w:rsid w:val="00AE786F"/>
    <w:rsid w:val="00AF44F7"/>
    <w:rsid w:val="00B038D1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94EFD"/>
    <w:rsid w:val="00DA4E06"/>
    <w:rsid w:val="00DC211F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16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2025-06-26T10:25:00Z</dcterms:created>
  <dcterms:modified xsi:type="dcterms:W3CDTF">2025-06-27T09:09:00Z</dcterms:modified>
</cp:coreProperties>
</file>