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B56C" w14:textId="0805A470" w:rsidR="006257C2" w:rsidRDefault="00CA18F1" w:rsidP="006E1802">
      <w:pPr>
        <w:rPr>
          <w:rFonts w:ascii="Scene Std" w:hAnsi="Scene Std"/>
          <w:b/>
          <w:bCs/>
          <w:sz w:val="36"/>
          <w:szCs w:val="44"/>
        </w:rPr>
      </w:pPr>
      <w:r>
        <w:rPr>
          <w:rFonts w:ascii="Scene Std" w:hAnsi="Scene Std"/>
          <w:b/>
          <w:bCs/>
          <w:sz w:val="36"/>
          <w:szCs w:val="44"/>
        </w:rPr>
        <w:t xml:space="preserve">Se </w:t>
      </w:r>
      <w:r w:rsidRPr="00CA18F1">
        <w:rPr>
          <w:rFonts w:ascii="Scene Std" w:hAnsi="Scene Std"/>
          <w:b/>
          <w:bCs/>
          <w:sz w:val="36"/>
          <w:szCs w:val="44"/>
        </w:rPr>
        <w:t>på hvordan bedriften kan forbedre sin nettsides tilgjengelighet</w:t>
      </w:r>
    </w:p>
    <w:p w14:paraId="24F6B5A6" w14:textId="77777777" w:rsidR="003E02CF" w:rsidRDefault="003E02CF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0C5D4B1C" w:rsidR="006E1802" w:rsidRPr="006E1802" w:rsidRDefault="00BC4568" w:rsidP="006E1802">
      <w:pPr>
        <w:rPr>
          <w:rFonts w:ascii="Scene Std" w:hAnsi="Scene Std"/>
        </w:rPr>
      </w:pPr>
      <w:r>
        <w:rPr>
          <w:rFonts w:ascii="Scene Std" w:hAnsi="Scene Std"/>
        </w:rPr>
        <w:t>Passer som par- eller</w:t>
      </w:r>
      <w:r w:rsidR="00E87290" w:rsidRPr="00E87290">
        <w:rPr>
          <w:rFonts w:ascii="Scene Std" w:hAnsi="Scene Std"/>
        </w:rPr>
        <w:t xml:space="preserve"> gruppeoppgave (2–</w:t>
      </w:r>
      <w:r w:rsidR="00EE3F9C">
        <w:rPr>
          <w:rFonts w:ascii="Scene Std" w:hAnsi="Scene Std"/>
        </w:rPr>
        <w:t>3</w:t>
      </w:r>
      <w:r w:rsidR="00E87290" w:rsidRPr="00E87290">
        <w:rPr>
          <w:rFonts w:ascii="Scene Std" w:hAnsi="Scene Std"/>
        </w:rPr>
        <w:t xml:space="preserve"> elever), men kan også løses i</w:t>
      </w:r>
      <w:r w:rsidR="00E87290">
        <w:rPr>
          <w:rFonts w:ascii="Scene Std" w:hAnsi="Scene Std"/>
        </w:rPr>
        <w:t>ndividuelt</w:t>
      </w:r>
      <w:r w:rsidR="00A9660C">
        <w:rPr>
          <w:rFonts w:ascii="Scene Std" w:hAnsi="Scene Std"/>
        </w:rPr>
        <w:t>.</w:t>
      </w:r>
      <w:r w:rsidR="00CA18F1">
        <w:rPr>
          <w:rFonts w:ascii="Scene Std" w:hAnsi="Scene Std"/>
        </w:rPr>
        <w:t xml:space="preserve"> Her kan det være lurt at elevene som skal gjøre denne oppgaven er interessert i IKT.</w:t>
      </w:r>
      <w:r w:rsidR="003621FC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66D45FAF" w:rsidR="006E1802" w:rsidRPr="006E1802" w:rsidRDefault="00EE3F9C" w:rsidP="006E1802">
      <w:pPr>
        <w:rPr>
          <w:rFonts w:ascii="Scene Std" w:hAnsi="Scene Std"/>
        </w:rPr>
      </w:pPr>
      <w:r>
        <w:rPr>
          <w:rFonts w:ascii="Scene Std" w:hAnsi="Scene Std"/>
        </w:rPr>
        <w:t>3</w:t>
      </w:r>
      <w:r w:rsidR="003621FC">
        <w:rPr>
          <w:rFonts w:ascii="Scene Std" w:hAnsi="Scene Std"/>
        </w:rPr>
        <w:t>-5</w:t>
      </w:r>
      <w:r w:rsidR="00FD0BD3" w:rsidRPr="00FD0BD3">
        <w:rPr>
          <w:rFonts w:ascii="Scene Std" w:hAnsi="Scene Std"/>
        </w:rPr>
        <w:t xml:space="preserve"> arbeidsdag</w:t>
      </w:r>
      <w:r w:rsidR="00D235AF">
        <w:rPr>
          <w:rFonts w:ascii="Scene Std" w:hAnsi="Scene Std"/>
        </w:rPr>
        <w:t>er</w:t>
      </w:r>
      <w:r w:rsidR="003621FC"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73CCD4D5" w14:textId="77777777" w:rsidR="00CA18F1" w:rsidRDefault="00CA18F1" w:rsidP="00CA18F1">
      <w:pPr>
        <w:rPr>
          <w:rFonts w:ascii="Scene Std" w:hAnsi="Scene Std"/>
        </w:rPr>
      </w:pPr>
      <w:r w:rsidRPr="00CA18F1">
        <w:rPr>
          <w:rFonts w:ascii="Scene Std" w:hAnsi="Scene Std"/>
        </w:rPr>
        <w:t>Tilgjengelighet på nett handler om at alle – uansett funksjonsevne – skal kunne bruke en nettside. Det gjelder for eksempel personer med nedsatt syn, bevegelseshemninger eller lesevansker. I tillegg til å være god praksis, er universell utforming på nettsider pålagt i mange sammenhenger.</w:t>
      </w:r>
    </w:p>
    <w:p w14:paraId="739CF66A" w14:textId="77777777" w:rsidR="00CA18F1" w:rsidRPr="00CA18F1" w:rsidRDefault="00CA18F1" w:rsidP="00CA18F1">
      <w:pPr>
        <w:rPr>
          <w:rFonts w:ascii="Scene Std" w:hAnsi="Scene Std"/>
        </w:rPr>
      </w:pPr>
    </w:p>
    <w:p w14:paraId="140DEF6F" w14:textId="77777777" w:rsidR="00CA18F1" w:rsidRPr="00CA18F1" w:rsidRDefault="00CA18F1" w:rsidP="00CA18F1">
      <w:pPr>
        <w:rPr>
          <w:rFonts w:ascii="Scene Std" w:hAnsi="Scene Std"/>
        </w:rPr>
      </w:pPr>
      <w:r w:rsidRPr="00CA18F1">
        <w:rPr>
          <w:rFonts w:ascii="Scene Std" w:hAnsi="Scene Std"/>
        </w:rPr>
        <w:t>I denne oppgaven skal dere undersøke hvor godt bedriftens nettside fungerer for alle brukere, og komme med forslag til hvordan den kan forbedres for å bli mer inkluderende og brukervennlig.</w:t>
      </w:r>
    </w:p>
    <w:p w14:paraId="46DE8423" w14:textId="77777777" w:rsidR="006E1802" w:rsidRPr="006E1802" w:rsidRDefault="003621FC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1F4D130E" w14:textId="77777777" w:rsidR="003F6628" w:rsidRDefault="003F6628" w:rsidP="003F6628">
      <w:pPr>
        <w:rPr>
          <w:rFonts w:ascii="Scene Std" w:hAnsi="Scene Std"/>
          <w:b/>
          <w:bCs/>
        </w:rPr>
      </w:pPr>
    </w:p>
    <w:p w14:paraId="6D3F74C0" w14:textId="2F5257A3" w:rsidR="00CA18F1" w:rsidRPr="003621FC" w:rsidRDefault="00CA18F1" w:rsidP="00CA18F1">
      <w:pPr>
        <w:numPr>
          <w:ilvl w:val="0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  <w:b/>
          <w:bCs/>
        </w:rPr>
        <w:t xml:space="preserve">Kartlegg nettsiden </w:t>
      </w:r>
    </w:p>
    <w:p w14:paraId="592BE41F" w14:textId="20201014" w:rsidR="003621FC" w:rsidRPr="003621FC" w:rsidRDefault="003621FC" w:rsidP="003621FC">
      <w:pPr>
        <w:ind w:left="720"/>
        <w:rPr>
          <w:rFonts w:ascii="Scene Std" w:hAnsi="Scene Std"/>
        </w:rPr>
      </w:pPr>
      <w:r>
        <w:rPr>
          <w:rFonts w:ascii="Scene Std" w:hAnsi="Scene Std"/>
        </w:rPr>
        <w:t>Finn bedriftens hjemmeside ved hjelp av veilederen deres:</w:t>
      </w:r>
    </w:p>
    <w:p w14:paraId="366ECA09" w14:textId="77777777" w:rsidR="00CA18F1" w:rsidRPr="00CA18F1" w:rsidRDefault="00CA18F1" w:rsidP="00CA18F1">
      <w:pPr>
        <w:numPr>
          <w:ilvl w:val="1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</w:rPr>
        <w:t>Gå gjennom forsiden og 2–3 undersider</w:t>
      </w:r>
    </w:p>
    <w:p w14:paraId="53497E7B" w14:textId="77777777" w:rsidR="00CA18F1" w:rsidRPr="00CA18F1" w:rsidRDefault="00CA18F1" w:rsidP="00CA18F1">
      <w:pPr>
        <w:numPr>
          <w:ilvl w:val="1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</w:rPr>
        <w:t>Sjekk:</w:t>
      </w:r>
    </w:p>
    <w:p w14:paraId="45860BE6" w14:textId="77777777" w:rsidR="00CA18F1" w:rsidRPr="00CA18F1" w:rsidRDefault="00CA18F1" w:rsidP="00CA18F1">
      <w:pPr>
        <w:numPr>
          <w:ilvl w:val="2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</w:rPr>
        <w:t>Er skriftstørrelsen lesbar?</w:t>
      </w:r>
    </w:p>
    <w:p w14:paraId="428360E1" w14:textId="77777777" w:rsidR="00CA18F1" w:rsidRPr="00CA18F1" w:rsidRDefault="00CA18F1" w:rsidP="00CA18F1">
      <w:pPr>
        <w:numPr>
          <w:ilvl w:val="2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</w:rPr>
        <w:t>Er det god kontrast mellom tekst og bakgrunn?</w:t>
      </w:r>
    </w:p>
    <w:p w14:paraId="452867E9" w14:textId="77777777" w:rsidR="00CA18F1" w:rsidRPr="00CA18F1" w:rsidRDefault="00CA18F1" w:rsidP="00CA18F1">
      <w:pPr>
        <w:numPr>
          <w:ilvl w:val="2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</w:rPr>
        <w:t>Kan man navigere med tastatur alene?</w:t>
      </w:r>
    </w:p>
    <w:p w14:paraId="3A273D1F" w14:textId="77777777" w:rsidR="00CA18F1" w:rsidRPr="00CA18F1" w:rsidRDefault="00CA18F1" w:rsidP="00CA18F1">
      <w:pPr>
        <w:numPr>
          <w:ilvl w:val="2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</w:rPr>
        <w:t>Har bilder alternativ tekst?</w:t>
      </w:r>
    </w:p>
    <w:p w14:paraId="0E60A22F" w14:textId="77777777" w:rsidR="00CA18F1" w:rsidRDefault="00CA18F1" w:rsidP="00CA18F1">
      <w:pPr>
        <w:numPr>
          <w:ilvl w:val="2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</w:rPr>
        <w:t>Fungerer siden på mobil?</w:t>
      </w:r>
    </w:p>
    <w:p w14:paraId="5BCB5BD5" w14:textId="77777777" w:rsidR="00CA18F1" w:rsidRPr="00CA18F1" w:rsidRDefault="00CA18F1" w:rsidP="00CA18F1">
      <w:pPr>
        <w:rPr>
          <w:rFonts w:ascii="Scene Std" w:hAnsi="Scene Std"/>
        </w:rPr>
      </w:pPr>
    </w:p>
    <w:p w14:paraId="2C3AA956" w14:textId="3CC033DD" w:rsidR="00CA18F1" w:rsidRPr="003621FC" w:rsidRDefault="00CA18F1" w:rsidP="00CA18F1">
      <w:pPr>
        <w:numPr>
          <w:ilvl w:val="0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  <w:b/>
          <w:bCs/>
        </w:rPr>
        <w:t xml:space="preserve">Bruk retningslinjer for tilgjengelighet </w:t>
      </w:r>
    </w:p>
    <w:p w14:paraId="1B0E9023" w14:textId="68D78483" w:rsidR="003621FC" w:rsidRPr="003621FC" w:rsidRDefault="003621FC" w:rsidP="003621FC">
      <w:pPr>
        <w:ind w:left="720"/>
        <w:rPr>
          <w:rFonts w:ascii="Scene Std" w:hAnsi="Scene Std"/>
        </w:rPr>
      </w:pPr>
      <w:r>
        <w:rPr>
          <w:rFonts w:ascii="Scene Std" w:hAnsi="Scene Std"/>
        </w:rPr>
        <w:t>Her skal dere se litt på retningslinjer som finnes for universell utforming:</w:t>
      </w:r>
    </w:p>
    <w:p w14:paraId="617F0DEC" w14:textId="77777777" w:rsidR="00CA18F1" w:rsidRPr="00CA18F1" w:rsidRDefault="00CA18F1" w:rsidP="00CA18F1">
      <w:pPr>
        <w:numPr>
          <w:ilvl w:val="1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</w:rPr>
        <w:t>Sammenlign funnene med:</w:t>
      </w:r>
    </w:p>
    <w:p w14:paraId="62461416" w14:textId="77777777" w:rsidR="00CA18F1" w:rsidRPr="00CA18F1" w:rsidRDefault="00CA18F1" w:rsidP="00CA18F1">
      <w:pPr>
        <w:numPr>
          <w:ilvl w:val="2"/>
          <w:numId w:val="17"/>
        </w:numPr>
        <w:rPr>
          <w:rFonts w:ascii="Scene Std" w:hAnsi="Scene Std"/>
          <w:lang w:val="en-US"/>
        </w:rPr>
      </w:pPr>
      <w:r w:rsidRPr="00CA18F1">
        <w:rPr>
          <w:rFonts w:ascii="Scene Std" w:hAnsi="Scene Std"/>
          <w:lang w:val="en-US"/>
        </w:rPr>
        <w:t>WCAG 2.1-retningslinjer (Web Content Accessibility Guidelines)</w:t>
      </w:r>
    </w:p>
    <w:p w14:paraId="357D8BC6" w14:textId="2BAB3428" w:rsidR="00CA18F1" w:rsidRPr="00CA18F1" w:rsidRDefault="00CA18F1" w:rsidP="00CA18F1">
      <w:pPr>
        <w:numPr>
          <w:ilvl w:val="2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</w:rPr>
        <w:t xml:space="preserve">Nettsider som uutilsynet.no </w:t>
      </w:r>
    </w:p>
    <w:p w14:paraId="74DB8C82" w14:textId="77777777" w:rsidR="00CA18F1" w:rsidRPr="00CA18F1" w:rsidRDefault="00CA18F1" w:rsidP="00CA18F1">
      <w:pPr>
        <w:rPr>
          <w:rFonts w:ascii="Scene Std" w:hAnsi="Scene Std"/>
        </w:rPr>
      </w:pPr>
    </w:p>
    <w:p w14:paraId="2DF34695" w14:textId="278589FD" w:rsidR="00CA18F1" w:rsidRPr="003621FC" w:rsidRDefault="00CA18F1" w:rsidP="00CA18F1">
      <w:pPr>
        <w:numPr>
          <w:ilvl w:val="0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  <w:b/>
          <w:bCs/>
        </w:rPr>
        <w:t xml:space="preserve">Test med hjelpemidler </w:t>
      </w:r>
    </w:p>
    <w:p w14:paraId="57DAFE54" w14:textId="3F9A7C0A" w:rsidR="003621FC" w:rsidRPr="003621FC" w:rsidRDefault="003621FC" w:rsidP="003621FC">
      <w:pPr>
        <w:ind w:left="720"/>
        <w:rPr>
          <w:rFonts w:ascii="Scene Std" w:hAnsi="Scene Std"/>
        </w:rPr>
      </w:pPr>
      <w:r>
        <w:rPr>
          <w:rFonts w:ascii="Scene Std" w:hAnsi="Scene Std"/>
        </w:rPr>
        <w:t>Jobb sammen med veilederen deres for å teste litt på nettsiden:</w:t>
      </w:r>
    </w:p>
    <w:p w14:paraId="68E7A09C" w14:textId="77777777" w:rsidR="00CA18F1" w:rsidRPr="00CA18F1" w:rsidRDefault="00CA18F1" w:rsidP="00CA18F1">
      <w:pPr>
        <w:numPr>
          <w:ilvl w:val="1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</w:rPr>
        <w:t>Bruk f.eks. skjermleser (innebygget i PC/Mac eller gratisverktøy på nett)</w:t>
      </w:r>
    </w:p>
    <w:p w14:paraId="190982C0" w14:textId="77777777" w:rsidR="00CA18F1" w:rsidRPr="00CA18F1" w:rsidRDefault="00CA18F1" w:rsidP="00CA18F1">
      <w:pPr>
        <w:numPr>
          <w:ilvl w:val="1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</w:rPr>
        <w:t>Prøv å navigere nettsiden uten mus</w:t>
      </w:r>
    </w:p>
    <w:p w14:paraId="1CE9BFD1" w14:textId="77777777" w:rsidR="00CA18F1" w:rsidRDefault="00CA18F1" w:rsidP="00CA18F1">
      <w:pPr>
        <w:numPr>
          <w:ilvl w:val="1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</w:rPr>
        <w:lastRenderedPageBreak/>
        <w:t>Undersøk hvordan nettsiden fungerer for ulike behov</w:t>
      </w:r>
    </w:p>
    <w:p w14:paraId="47C1F619" w14:textId="77777777" w:rsidR="00CA18F1" w:rsidRPr="00CA18F1" w:rsidRDefault="00CA18F1" w:rsidP="00CA18F1">
      <w:pPr>
        <w:rPr>
          <w:rFonts w:ascii="Scene Std" w:hAnsi="Scene Std"/>
        </w:rPr>
      </w:pPr>
    </w:p>
    <w:p w14:paraId="4E707404" w14:textId="78CF8300" w:rsidR="00CA18F1" w:rsidRPr="00CA18F1" w:rsidRDefault="00CA18F1" w:rsidP="00CA18F1">
      <w:pPr>
        <w:numPr>
          <w:ilvl w:val="0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  <w:b/>
          <w:bCs/>
        </w:rPr>
        <w:t xml:space="preserve">Skriv en digital rapport </w:t>
      </w:r>
      <w:r w:rsidRPr="00CA18F1">
        <w:rPr>
          <w:rFonts w:ascii="Scene Std" w:hAnsi="Scene Std"/>
        </w:rPr>
        <w:br/>
        <w:t>Rapporten bør inneholde:</w:t>
      </w:r>
    </w:p>
    <w:p w14:paraId="4B1F950B" w14:textId="77777777" w:rsidR="00CA18F1" w:rsidRPr="00CA18F1" w:rsidRDefault="00CA18F1" w:rsidP="00CA18F1">
      <w:pPr>
        <w:numPr>
          <w:ilvl w:val="1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</w:rPr>
        <w:t>Hva dere testet og hvordan</w:t>
      </w:r>
    </w:p>
    <w:p w14:paraId="15A5ADCD" w14:textId="77777777" w:rsidR="00CA18F1" w:rsidRPr="00CA18F1" w:rsidRDefault="00CA18F1" w:rsidP="00CA18F1">
      <w:pPr>
        <w:numPr>
          <w:ilvl w:val="1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</w:rPr>
        <w:t>Hvilke utfordringer dere fant</w:t>
      </w:r>
    </w:p>
    <w:p w14:paraId="10094D0B" w14:textId="77777777" w:rsidR="00CA18F1" w:rsidRPr="00CA18F1" w:rsidRDefault="00CA18F1" w:rsidP="00CA18F1">
      <w:pPr>
        <w:numPr>
          <w:ilvl w:val="1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</w:rPr>
        <w:t>Forslag til konkrete forbedringer</w:t>
      </w:r>
    </w:p>
    <w:p w14:paraId="6F06B162" w14:textId="573449AB" w:rsidR="001465F7" w:rsidRDefault="00CA18F1" w:rsidP="001465F7">
      <w:pPr>
        <w:numPr>
          <w:ilvl w:val="1"/>
          <w:numId w:val="17"/>
        </w:numPr>
        <w:rPr>
          <w:rFonts w:ascii="Scene Std" w:hAnsi="Scene Std"/>
        </w:rPr>
      </w:pPr>
      <w:r w:rsidRPr="00CA18F1">
        <w:rPr>
          <w:rFonts w:ascii="Scene Std" w:hAnsi="Scene Std"/>
        </w:rPr>
        <w:t>Eksempler på god tilgjengelighet hos andre</w:t>
      </w:r>
    </w:p>
    <w:p w14:paraId="39921854" w14:textId="77777777" w:rsidR="00CA18F1" w:rsidRPr="001465F7" w:rsidRDefault="00CA18F1" w:rsidP="00CA18F1">
      <w:pPr>
        <w:rPr>
          <w:rFonts w:ascii="Scene Std" w:hAnsi="Scene Std"/>
        </w:rPr>
      </w:pPr>
    </w:p>
    <w:p w14:paraId="75AB99E8" w14:textId="77777777" w:rsidR="006E1802" w:rsidRPr="006E1802" w:rsidRDefault="003621FC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1512E44A" w14:textId="0B38C08B" w:rsidR="00487F55" w:rsidRPr="00487F55" w:rsidRDefault="006E1802" w:rsidP="009341B4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71EFD190" w14:textId="77777777" w:rsidR="00CA18F1" w:rsidRDefault="00E87290" w:rsidP="00CA18F1">
      <w:pPr>
        <w:rPr>
          <w:rFonts w:ascii="Scene Std" w:hAnsi="Scene Std"/>
        </w:rPr>
      </w:pPr>
      <w:r>
        <w:rPr>
          <w:rFonts w:ascii="Scene Std" w:hAnsi="Scene Std"/>
        </w:rPr>
        <w:t xml:space="preserve">Avtal et møte med veilederen din, en gruppe ansatte eller med ledelsen slik at du/dere kan presentere det dere har laget. </w:t>
      </w:r>
      <w:r w:rsidR="00CA18F1" w:rsidRPr="00CA18F1">
        <w:rPr>
          <w:rFonts w:ascii="Scene Std" w:hAnsi="Scene Std"/>
        </w:rPr>
        <w:t>Velg én eller flere presentasjonsformer:</w:t>
      </w:r>
    </w:p>
    <w:p w14:paraId="72B035DF" w14:textId="77777777" w:rsidR="00CA18F1" w:rsidRPr="00CA18F1" w:rsidRDefault="00CA18F1" w:rsidP="00CA18F1">
      <w:pPr>
        <w:rPr>
          <w:rFonts w:ascii="Scene Std" w:hAnsi="Scene Std"/>
        </w:rPr>
      </w:pPr>
    </w:p>
    <w:p w14:paraId="184783D7" w14:textId="77777777" w:rsidR="00CA18F1" w:rsidRPr="00CA18F1" w:rsidRDefault="00CA18F1" w:rsidP="00CA18F1">
      <w:pPr>
        <w:numPr>
          <w:ilvl w:val="0"/>
          <w:numId w:val="18"/>
        </w:numPr>
        <w:rPr>
          <w:rFonts w:ascii="Scene Std" w:hAnsi="Scene Std"/>
        </w:rPr>
      </w:pPr>
      <w:r w:rsidRPr="00CA18F1">
        <w:rPr>
          <w:rFonts w:ascii="Scene Std" w:hAnsi="Scene Std"/>
          <w:b/>
          <w:bCs/>
        </w:rPr>
        <w:t>Digital rapport</w:t>
      </w:r>
      <w:r w:rsidRPr="00CA18F1">
        <w:rPr>
          <w:rFonts w:ascii="Scene Std" w:hAnsi="Scene Std"/>
        </w:rPr>
        <w:t xml:space="preserve"> (PDF, PowerPoint eller Word) presentert for ledelsen</w:t>
      </w:r>
    </w:p>
    <w:p w14:paraId="0A9992C5" w14:textId="77777777" w:rsidR="00CA18F1" w:rsidRPr="00CA18F1" w:rsidRDefault="00CA18F1" w:rsidP="00CA18F1">
      <w:pPr>
        <w:numPr>
          <w:ilvl w:val="0"/>
          <w:numId w:val="18"/>
        </w:numPr>
        <w:rPr>
          <w:rFonts w:ascii="Scene Std" w:hAnsi="Scene Std"/>
        </w:rPr>
      </w:pPr>
      <w:r w:rsidRPr="00CA18F1">
        <w:rPr>
          <w:rFonts w:ascii="Scene Std" w:hAnsi="Scene Std"/>
          <w:b/>
          <w:bCs/>
        </w:rPr>
        <w:t>Kort fremlegg</w:t>
      </w:r>
      <w:r w:rsidRPr="00CA18F1">
        <w:rPr>
          <w:rFonts w:ascii="Scene Std" w:hAnsi="Scene Std"/>
        </w:rPr>
        <w:t xml:space="preserve"> med eksempler på feil og forslag til løsninger</w:t>
      </w:r>
    </w:p>
    <w:p w14:paraId="40A043DE" w14:textId="77777777" w:rsidR="00CA18F1" w:rsidRPr="00CA18F1" w:rsidRDefault="00CA18F1" w:rsidP="00CA18F1">
      <w:pPr>
        <w:numPr>
          <w:ilvl w:val="0"/>
          <w:numId w:val="18"/>
        </w:numPr>
        <w:rPr>
          <w:rFonts w:ascii="Scene Std" w:hAnsi="Scene Std"/>
        </w:rPr>
      </w:pPr>
      <w:r w:rsidRPr="00CA18F1">
        <w:rPr>
          <w:rFonts w:ascii="Scene Std" w:hAnsi="Scene Std"/>
          <w:b/>
          <w:bCs/>
        </w:rPr>
        <w:t>Før- og etter-skisser</w:t>
      </w:r>
      <w:r w:rsidRPr="00CA18F1">
        <w:rPr>
          <w:rFonts w:ascii="Scene Std" w:hAnsi="Scene Std"/>
        </w:rPr>
        <w:t xml:space="preserve"> på hvordan forbedringer kan se ut (valgfritt)</w:t>
      </w:r>
    </w:p>
    <w:p w14:paraId="6781803B" w14:textId="5F586D3E" w:rsidR="00382ADD" w:rsidRPr="00382ADD" w:rsidRDefault="00382ADD" w:rsidP="00CA18F1">
      <w:pPr>
        <w:rPr>
          <w:rFonts w:ascii="Scene Std" w:hAnsi="Scene Std"/>
        </w:rPr>
      </w:pPr>
    </w:p>
    <w:p w14:paraId="57AA1377" w14:textId="77777777" w:rsidR="006E1802" w:rsidRPr="006E1802" w:rsidRDefault="003621FC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13067D43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E87290">
        <w:rPr>
          <w:rFonts w:ascii="Scene Std" w:hAnsi="Scene Std"/>
        </w:rPr>
        <w:t>det dere har laget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>kan dere gjøre noen endringer på de</w:t>
      </w:r>
      <w:r w:rsidR="003621FC">
        <w:rPr>
          <w:rFonts w:ascii="Scene Std" w:hAnsi="Scene Std"/>
        </w:rPr>
        <w:t>t</w:t>
      </w:r>
      <w:r>
        <w:rPr>
          <w:rFonts w:ascii="Scene Std" w:hAnsi="Scene Std"/>
        </w:rPr>
        <w:t xml:space="preserve"> for at de</w:t>
      </w:r>
      <w:r w:rsidR="00003072">
        <w:rPr>
          <w:rFonts w:ascii="Scene Std" w:hAnsi="Scene Std"/>
        </w:rPr>
        <w:t>t</w:t>
      </w:r>
      <w:r>
        <w:rPr>
          <w:rFonts w:ascii="Scene Std" w:hAnsi="Scene Std"/>
        </w:rPr>
        <w:t xml:space="preserve"> skal bli mer tilpasset arbeidsplassens behov. </w:t>
      </w:r>
      <w:r w:rsidR="00E87290">
        <w:rPr>
          <w:rFonts w:ascii="Scene Std" w:hAnsi="Scene Std"/>
        </w:rPr>
        <w:t>Sett av</w:t>
      </w:r>
      <w:r w:rsidR="00CA18F1">
        <w:rPr>
          <w:rFonts w:ascii="Scene Std" w:hAnsi="Scene Std"/>
        </w:rPr>
        <w:t xml:space="preserve"> en dag</w:t>
      </w:r>
      <w:r w:rsidR="00545C53">
        <w:rPr>
          <w:rFonts w:ascii="Scene Std" w:hAnsi="Scene Std"/>
        </w:rPr>
        <w:t xml:space="preserve"> </w:t>
      </w:r>
      <w:r w:rsidR="00E87290" w:rsidRPr="00E87290">
        <w:rPr>
          <w:rFonts w:ascii="Scene Std" w:hAnsi="Scene Std"/>
        </w:rPr>
        <w:t>til å justere materiell eller ideer basert på tilbakemeldinger</w:t>
      </w:r>
      <w:r w:rsidR="00E87290">
        <w:rPr>
          <w:rFonts w:ascii="Scene Std" w:hAnsi="Scene Std"/>
        </w:rPr>
        <w:t xml:space="preserve">.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3621FC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5A8F"/>
    <w:multiLevelType w:val="multilevel"/>
    <w:tmpl w:val="E20A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A3C8B"/>
    <w:multiLevelType w:val="multilevel"/>
    <w:tmpl w:val="B6D8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66423"/>
    <w:multiLevelType w:val="multilevel"/>
    <w:tmpl w:val="06AA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3141A"/>
    <w:multiLevelType w:val="multilevel"/>
    <w:tmpl w:val="7E10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D14011"/>
    <w:multiLevelType w:val="multilevel"/>
    <w:tmpl w:val="1442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E4981"/>
    <w:multiLevelType w:val="multilevel"/>
    <w:tmpl w:val="1AC4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EB1A0F"/>
    <w:multiLevelType w:val="multilevel"/>
    <w:tmpl w:val="1FB4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E17983"/>
    <w:multiLevelType w:val="multilevel"/>
    <w:tmpl w:val="F3D4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24D94"/>
    <w:multiLevelType w:val="multilevel"/>
    <w:tmpl w:val="EEF0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606DBB"/>
    <w:multiLevelType w:val="multilevel"/>
    <w:tmpl w:val="ED18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17968"/>
    <w:multiLevelType w:val="multilevel"/>
    <w:tmpl w:val="CAC4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D27976"/>
    <w:multiLevelType w:val="multilevel"/>
    <w:tmpl w:val="15CC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303A8C"/>
    <w:multiLevelType w:val="multilevel"/>
    <w:tmpl w:val="066C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1B08E0"/>
    <w:multiLevelType w:val="multilevel"/>
    <w:tmpl w:val="DEA2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C02E43"/>
    <w:multiLevelType w:val="multilevel"/>
    <w:tmpl w:val="0FBC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340950"/>
    <w:multiLevelType w:val="multilevel"/>
    <w:tmpl w:val="E1A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596135"/>
    <w:multiLevelType w:val="multilevel"/>
    <w:tmpl w:val="CD44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A045A9"/>
    <w:multiLevelType w:val="multilevel"/>
    <w:tmpl w:val="908A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6184392">
    <w:abstractNumId w:val="3"/>
  </w:num>
  <w:num w:numId="2" w16cid:durableId="476073670">
    <w:abstractNumId w:val="16"/>
  </w:num>
  <w:num w:numId="3" w16cid:durableId="1812405693">
    <w:abstractNumId w:val="13"/>
  </w:num>
  <w:num w:numId="4" w16cid:durableId="206842222">
    <w:abstractNumId w:val="9"/>
  </w:num>
  <w:num w:numId="5" w16cid:durableId="370962396">
    <w:abstractNumId w:val="12"/>
  </w:num>
  <w:num w:numId="6" w16cid:durableId="456722483">
    <w:abstractNumId w:val="14"/>
  </w:num>
  <w:num w:numId="7" w16cid:durableId="1727335815">
    <w:abstractNumId w:val="15"/>
  </w:num>
  <w:num w:numId="8" w16cid:durableId="1144158829">
    <w:abstractNumId w:val="4"/>
  </w:num>
  <w:num w:numId="9" w16cid:durableId="803934661">
    <w:abstractNumId w:val="17"/>
  </w:num>
  <w:num w:numId="10" w16cid:durableId="1208954822">
    <w:abstractNumId w:val="8"/>
  </w:num>
  <w:num w:numId="11" w16cid:durableId="2055151669">
    <w:abstractNumId w:val="11"/>
  </w:num>
  <w:num w:numId="12" w16cid:durableId="61372070">
    <w:abstractNumId w:val="10"/>
  </w:num>
  <w:num w:numId="13" w16cid:durableId="1628269172">
    <w:abstractNumId w:val="2"/>
  </w:num>
  <w:num w:numId="14" w16cid:durableId="1112555741">
    <w:abstractNumId w:val="5"/>
  </w:num>
  <w:num w:numId="15" w16cid:durableId="1680159858">
    <w:abstractNumId w:val="7"/>
  </w:num>
  <w:num w:numId="16" w16cid:durableId="597325572">
    <w:abstractNumId w:val="1"/>
  </w:num>
  <w:num w:numId="17" w16cid:durableId="126898564">
    <w:abstractNumId w:val="6"/>
  </w:num>
  <w:num w:numId="18" w16cid:durableId="1854849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03072"/>
    <w:rsid w:val="00041252"/>
    <w:rsid w:val="000548EA"/>
    <w:rsid w:val="0005654C"/>
    <w:rsid w:val="00060E35"/>
    <w:rsid w:val="0006490F"/>
    <w:rsid w:val="00067D3D"/>
    <w:rsid w:val="000732D8"/>
    <w:rsid w:val="00077856"/>
    <w:rsid w:val="000851A3"/>
    <w:rsid w:val="00090553"/>
    <w:rsid w:val="0009655D"/>
    <w:rsid w:val="000E32D5"/>
    <w:rsid w:val="00124864"/>
    <w:rsid w:val="00131B86"/>
    <w:rsid w:val="001373DE"/>
    <w:rsid w:val="001465F7"/>
    <w:rsid w:val="0016074C"/>
    <w:rsid w:val="00192C89"/>
    <w:rsid w:val="001E3260"/>
    <w:rsid w:val="001F2EB0"/>
    <w:rsid w:val="001F5B1D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4C13"/>
    <w:rsid w:val="003621FC"/>
    <w:rsid w:val="003706FE"/>
    <w:rsid w:val="00382ADD"/>
    <w:rsid w:val="00386C11"/>
    <w:rsid w:val="003A5312"/>
    <w:rsid w:val="003D2D5E"/>
    <w:rsid w:val="003E02CF"/>
    <w:rsid w:val="003F5512"/>
    <w:rsid w:val="003F6033"/>
    <w:rsid w:val="003F6628"/>
    <w:rsid w:val="004345F4"/>
    <w:rsid w:val="00487F55"/>
    <w:rsid w:val="004A3934"/>
    <w:rsid w:val="004C46EA"/>
    <w:rsid w:val="004C7C03"/>
    <w:rsid w:val="00541BDD"/>
    <w:rsid w:val="00545C53"/>
    <w:rsid w:val="0054785D"/>
    <w:rsid w:val="0055099B"/>
    <w:rsid w:val="00557A15"/>
    <w:rsid w:val="00563095"/>
    <w:rsid w:val="005721DF"/>
    <w:rsid w:val="00597A0D"/>
    <w:rsid w:val="005A0092"/>
    <w:rsid w:val="005A5761"/>
    <w:rsid w:val="005B1309"/>
    <w:rsid w:val="005B4768"/>
    <w:rsid w:val="005D1836"/>
    <w:rsid w:val="005E4CF6"/>
    <w:rsid w:val="0060506B"/>
    <w:rsid w:val="006060B4"/>
    <w:rsid w:val="006257C2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33F17"/>
    <w:rsid w:val="00742D44"/>
    <w:rsid w:val="007440E1"/>
    <w:rsid w:val="007640A4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49A2"/>
    <w:rsid w:val="00925E76"/>
    <w:rsid w:val="009341B4"/>
    <w:rsid w:val="00950016"/>
    <w:rsid w:val="00960874"/>
    <w:rsid w:val="00967447"/>
    <w:rsid w:val="009923C9"/>
    <w:rsid w:val="009C48A1"/>
    <w:rsid w:val="009D0FCB"/>
    <w:rsid w:val="009E6EB5"/>
    <w:rsid w:val="00A22DEC"/>
    <w:rsid w:val="00A3716E"/>
    <w:rsid w:val="00A412AD"/>
    <w:rsid w:val="00A41310"/>
    <w:rsid w:val="00A63297"/>
    <w:rsid w:val="00A9660C"/>
    <w:rsid w:val="00AA101C"/>
    <w:rsid w:val="00AC26FA"/>
    <w:rsid w:val="00AE786F"/>
    <w:rsid w:val="00AF44F7"/>
    <w:rsid w:val="00B029C4"/>
    <w:rsid w:val="00B038D1"/>
    <w:rsid w:val="00B252A2"/>
    <w:rsid w:val="00B82BA5"/>
    <w:rsid w:val="00B83B9A"/>
    <w:rsid w:val="00BB7C22"/>
    <w:rsid w:val="00BC4568"/>
    <w:rsid w:val="00BF2087"/>
    <w:rsid w:val="00C00526"/>
    <w:rsid w:val="00C1362E"/>
    <w:rsid w:val="00C1388E"/>
    <w:rsid w:val="00C51D1E"/>
    <w:rsid w:val="00C62F72"/>
    <w:rsid w:val="00C76F0A"/>
    <w:rsid w:val="00CA18F1"/>
    <w:rsid w:val="00CD3614"/>
    <w:rsid w:val="00CE0F52"/>
    <w:rsid w:val="00CE2C50"/>
    <w:rsid w:val="00D235AF"/>
    <w:rsid w:val="00D3290F"/>
    <w:rsid w:val="00D346ED"/>
    <w:rsid w:val="00D40F66"/>
    <w:rsid w:val="00D57173"/>
    <w:rsid w:val="00D644BE"/>
    <w:rsid w:val="00D7799A"/>
    <w:rsid w:val="00D94EFD"/>
    <w:rsid w:val="00DA4E06"/>
    <w:rsid w:val="00DC211F"/>
    <w:rsid w:val="00DE0A2C"/>
    <w:rsid w:val="00DF0B27"/>
    <w:rsid w:val="00DF6067"/>
    <w:rsid w:val="00E70B98"/>
    <w:rsid w:val="00E87290"/>
    <w:rsid w:val="00EA26E8"/>
    <w:rsid w:val="00EB43AA"/>
    <w:rsid w:val="00EB719F"/>
    <w:rsid w:val="00EE1E73"/>
    <w:rsid w:val="00EE3F9C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  <w:rsid w:val="00FE45BB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16</TotalTime>
  <Pages>2</Pages>
  <Words>406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4</cp:revision>
  <cp:lastPrinted>2025-06-18T11:37:00Z</cp:lastPrinted>
  <dcterms:created xsi:type="dcterms:W3CDTF">2025-06-26T11:22:00Z</dcterms:created>
  <dcterms:modified xsi:type="dcterms:W3CDTF">2025-06-27T09:19:00Z</dcterms:modified>
</cp:coreProperties>
</file>